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35" w:rsidRDefault="00010735" w:rsidP="00CE1135">
      <w:pPr>
        <w:pStyle w:val="BodyTextIndent"/>
        <w:adjustRightInd w:val="0"/>
        <w:snapToGrid w:val="0"/>
        <w:spacing w:line="360" w:lineRule="auto"/>
        <w:ind w:firstLine="420"/>
        <w:jc w:val="center"/>
        <w:rPr>
          <w:rFonts w:ascii="宋体" w:cs="Courier New"/>
          <w:b/>
          <w:bCs/>
          <w:sz w:val="32"/>
          <w:szCs w:val="32"/>
        </w:rPr>
      </w:pPr>
      <w:r>
        <w:rPr>
          <w:rFonts w:ascii="宋体" w:hAnsi="宋体" w:cs="Courier New" w:hint="eastAsia"/>
          <w:b/>
          <w:bCs/>
          <w:sz w:val="32"/>
          <w:szCs w:val="32"/>
        </w:rPr>
        <w:t>教务管理系统学生普通话测试报名流程</w:t>
      </w:r>
    </w:p>
    <w:p w:rsidR="00010735" w:rsidRPr="005E32AF" w:rsidRDefault="00010735" w:rsidP="008A36BB">
      <w:pPr>
        <w:pStyle w:val="BodyTextIndent"/>
        <w:adjustRightInd w:val="0"/>
        <w:snapToGrid w:val="0"/>
        <w:spacing w:line="360" w:lineRule="auto"/>
        <w:ind w:firstLineChars="176" w:firstLine="31680"/>
        <w:rPr>
          <w:rFonts w:ascii="宋体" w:cs="Courier New"/>
          <w:b/>
          <w:bCs/>
          <w:sz w:val="21"/>
          <w:szCs w:val="21"/>
        </w:rPr>
      </w:pPr>
      <w:r>
        <w:rPr>
          <w:rFonts w:ascii="宋体" w:hAnsi="宋体" w:cs="Courier New" w:hint="eastAsia"/>
          <w:b/>
          <w:bCs/>
          <w:sz w:val="21"/>
          <w:szCs w:val="21"/>
        </w:rPr>
        <w:t>学生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登陆教务</w:t>
      </w:r>
      <w:r>
        <w:rPr>
          <w:rFonts w:ascii="宋体" w:hAnsi="宋体" w:cs="Courier New" w:hint="eastAsia"/>
          <w:b/>
          <w:bCs/>
          <w:sz w:val="21"/>
          <w:szCs w:val="21"/>
        </w:rPr>
        <w:t>管理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系统</w:t>
      </w:r>
      <w:r>
        <w:rPr>
          <w:rFonts w:ascii="宋体" w:hAnsi="宋体" w:cs="Courier New" w:hint="eastAsia"/>
          <w:b/>
          <w:bCs/>
          <w:sz w:val="21"/>
          <w:szCs w:val="21"/>
        </w:rPr>
        <w:t>进行普通话测试报名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具体操作如下：</w:t>
      </w:r>
    </w:p>
    <w:p w:rsidR="00010735" w:rsidRPr="005E32AF" w:rsidRDefault="00010735" w:rsidP="00CE1135">
      <w:pPr>
        <w:pStyle w:val="BodyTextIndent"/>
        <w:adjustRightInd w:val="0"/>
        <w:snapToGrid w:val="0"/>
        <w:spacing w:line="360" w:lineRule="auto"/>
        <w:ind w:firstLine="420"/>
        <w:rPr>
          <w:rFonts w:ascii="宋体" w:cs="Courier New"/>
          <w:b/>
          <w:bCs/>
          <w:sz w:val="21"/>
          <w:szCs w:val="21"/>
        </w:rPr>
      </w:pPr>
      <w:r w:rsidRPr="005E32AF">
        <w:rPr>
          <w:rFonts w:ascii="宋体" w:hAnsi="宋体" w:cs="Courier New"/>
          <w:b/>
          <w:bCs/>
          <w:sz w:val="21"/>
          <w:szCs w:val="21"/>
        </w:rPr>
        <w:t>1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．登录系统</w:t>
      </w:r>
    </w:p>
    <w:p w:rsidR="00010735" w:rsidRPr="00996262" w:rsidRDefault="00010735" w:rsidP="00CE1135">
      <w:pPr>
        <w:pStyle w:val="BodyTextIndent"/>
        <w:adjustRightInd w:val="0"/>
        <w:snapToGrid w:val="0"/>
        <w:spacing w:line="360" w:lineRule="auto"/>
        <w:ind w:firstLine="420"/>
        <w:rPr>
          <w:rFonts w:ascii="宋体" w:cs="Courier New"/>
          <w:bCs/>
          <w:sz w:val="21"/>
          <w:szCs w:val="21"/>
        </w:rPr>
      </w:pPr>
      <w:r>
        <w:rPr>
          <w:rFonts w:ascii="宋体" w:hAnsi="宋体" w:cs="Courier New" w:hint="eastAsia"/>
          <w:bCs/>
          <w:sz w:val="21"/>
          <w:szCs w:val="21"/>
        </w:rPr>
        <w:t>（</w:t>
      </w:r>
      <w:r>
        <w:rPr>
          <w:rFonts w:ascii="宋体" w:hAnsi="宋体" w:cs="Courier New"/>
          <w:bCs/>
          <w:sz w:val="21"/>
          <w:szCs w:val="21"/>
        </w:rPr>
        <w:t>1</w:t>
      </w:r>
      <w:r>
        <w:rPr>
          <w:rFonts w:ascii="宋体" w:hAnsi="宋体" w:cs="Courier New" w:hint="eastAsia"/>
          <w:bCs/>
          <w:sz w:val="21"/>
          <w:szCs w:val="21"/>
        </w:rPr>
        <w:t>）</w:t>
      </w:r>
      <w:r w:rsidRPr="00996262">
        <w:rPr>
          <w:rFonts w:ascii="宋体" w:hAnsi="宋体" w:cs="Courier New" w:hint="eastAsia"/>
          <w:bCs/>
          <w:sz w:val="21"/>
          <w:szCs w:val="21"/>
        </w:rPr>
        <w:t>输入网址：</w:t>
      </w:r>
      <w:hyperlink r:id="rId6" w:history="1">
        <w:r w:rsidRPr="00996262">
          <w:rPr>
            <w:rFonts w:ascii="宋体" w:hAnsi="宋体" w:cs="Courier New"/>
            <w:bCs/>
            <w:sz w:val="21"/>
            <w:szCs w:val="21"/>
          </w:rPr>
          <w:t>http://newjw.neusoft.edu.cn</w:t>
        </w:r>
      </w:hyperlink>
    </w:p>
    <w:p w:rsidR="00010735" w:rsidRDefault="00010735" w:rsidP="00CE1135">
      <w:pPr>
        <w:pStyle w:val="BodyTextIndent"/>
        <w:adjustRightInd w:val="0"/>
        <w:snapToGrid w:val="0"/>
        <w:spacing w:line="360" w:lineRule="auto"/>
        <w:ind w:firstLine="420"/>
        <w:rPr>
          <w:rFonts w:ascii="宋体" w:cs="Courier New"/>
          <w:bCs/>
          <w:sz w:val="21"/>
          <w:szCs w:val="21"/>
        </w:rPr>
      </w:pPr>
      <w:r>
        <w:rPr>
          <w:rFonts w:ascii="宋体" w:hAnsi="宋体" w:cs="Courier New" w:hint="eastAsia"/>
          <w:bCs/>
          <w:sz w:val="21"/>
          <w:szCs w:val="21"/>
        </w:rPr>
        <w:t>（</w:t>
      </w:r>
      <w:r>
        <w:rPr>
          <w:rFonts w:ascii="宋体" w:hAnsi="宋体" w:cs="Courier New"/>
          <w:bCs/>
          <w:sz w:val="21"/>
          <w:szCs w:val="21"/>
        </w:rPr>
        <w:t>2</w:t>
      </w:r>
      <w:r>
        <w:rPr>
          <w:rFonts w:ascii="宋体" w:hAnsi="宋体" w:cs="Courier New" w:hint="eastAsia"/>
          <w:bCs/>
          <w:sz w:val="21"/>
          <w:szCs w:val="21"/>
        </w:rPr>
        <w:t>）</w:t>
      </w:r>
      <w:r w:rsidRPr="00996262">
        <w:rPr>
          <w:rFonts w:ascii="宋体" w:hAnsi="宋体" w:cs="Courier New" w:hint="eastAsia"/>
          <w:bCs/>
          <w:sz w:val="21"/>
          <w:szCs w:val="21"/>
        </w:rPr>
        <w:t>点击</w:t>
      </w:r>
      <w:r w:rsidRPr="00321184">
        <w:rPr>
          <w:rFonts w:ascii="宋体" w:hAnsi="宋体" w:cs="Courier New" w:hint="eastAsia"/>
          <w:bCs/>
          <w:color w:val="FF0000"/>
          <w:kern w:val="44"/>
          <w:sz w:val="21"/>
          <w:szCs w:val="21"/>
          <w:bdr w:val="single" w:sz="4" w:space="0" w:color="auto"/>
        </w:rPr>
        <w:t>用户登录</w:t>
      </w:r>
      <w:r w:rsidRPr="00996262">
        <w:rPr>
          <w:rFonts w:ascii="宋体" w:hAnsi="宋体" w:cs="Courier New" w:hint="eastAsia"/>
          <w:bCs/>
          <w:sz w:val="21"/>
          <w:szCs w:val="21"/>
        </w:rPr>
        <w:t>选项卡，选择身份为</w:t>
      </w:r>
      <w:r>
        <w:rPr>
          <w:rFonts w:ascii="宋体" w:hAnsi="宋体" w:cs="Courier New" w:hint="eastAsia"/>
          <w:bCs/>
          <w:sz w:val="21"/>
          <w:szCs w:val="21"/>
        </w:rPr>
        <w:t>学生</w:t>
      </w:r>
      <w:r w:rsidRPr="00996262">
        <w:rPr>
          <w:rFonts w:ascii="宋体" w:hAnsi="宋体" w:cs="Courier New" w:hint="eastAsia"/>
          <w:bCs/>
          <w:sz w:val="21"/>
          <w:szCs w:val="21"/>
        </w:rPr>
        <w:t>，输入</w:t>
      </w:r>
      <w:r>
        <w:rPr>
          <w:rFonts w:ascii="宋体" w:hAnsi="宋体" w:cs="Courier New" w:hint="eastAsia"/>
          <w:bCs/>
          <w:sz w:val="21"/>
          <w:szCs w:val="21"/>
        </w:rPr>
        <w:t>学号</w:t>
      </w:r>
      <w:r w:rsidRPr="00996262">
        <w:rPr>
          <w:rFonts w:ascii="宋体" w:hAnsi="宋体" w:cs="Courier New" w:hint="eastAsia"/>
          <w:bCs/>
          <w:sz w:val="21"/>
          <w:szCs w:val="21"/>
        </w:rPr>
        <w:t>、密码及验证码（初始密码为</w:t>
      </w:r>
      <w:r w:rsidRPr="00996262">
        <w:rPr>
          <w:rFonts w:ascii="宋体" w:hAnsi="宋体" w:cs="Courier New"/>
          <w:bCs/>
          <w:sz w:val="21"/>
          <w:szCs w:val="21"/>
        </w:rPr>
        <w:t>123456</w:t>
      </w:r>
      <w:r w:rsidRPr="00996262">
        <w:rPr>
          <w:rFonts w:ascii="宋体" w:hAnsi="宋体" w:cs="Courier New" w:hint="eastAsia"/>
          <w:bCs/>
          <w:sz w:val="21"/>
          <w:szCs w:val="21"/>
        </w:rPr>
        <w:t>），</w:t>
      </w:r>
      <w:r>
        <w:rPr>
          <w:rFonts w:ascii="宋体" w:hAnsi="宋体" w:cs="Courier New" w:hint="eastAsia"/>
          <w:bCs/>
          <w:sz w:val="21"/>
          <w:szCs w:val="21"/>
        </w:rPr>
        <w:t>单</w:t>
      </w:r>
      <w:r w:rsidRPr="00996262">
        <w:rPr>
          <w:rFonts w:ascii="宋体" w:hAnsi="宋体" w:cs="Courier New" w:hint="eastAsia"/>
          <w:bCs/>
          <w:sz w:val="21"/>
          <w:szCs w:val="21"/>
        </w:rPr>
        <w:t>击</w:t>
      </w:r>
      <w:r w:rsidRPr="00321184">
        <w:rPr>
          <w:rFonts w:ascii="宋体" w:hAnsi="宋体" w:cs="Courier New" w:hint="eastAsia"/>
          <w:bCs/>
          <w:color w:val="FF0000"/>
          <w:kern w:val="44"/>
          <w:sz w:val="21"/>
          <w:szCs w:val="21"/>
          <w:bdr w:val="single" w:sz="4" w:space="0" w:color="auto"/>
        </w:rPr>
        <w:t>登录</w:t>
      </w:r>
      <w:r w:rsidRPr="00996262">
        <w:rPr>
          <w:rFonts w:ascii="宋体" w:hAnsi="宋体" w:cs="Courier New" w:hint="eastAsia"/>
          <w:bCs/>
          <w:sz w:val="21"/>
          <w:szCs w:val="21"/>
        </w:rPr>
        <w:t>即可。如图</w:t>
      </w:r>
      <w:r w:rsidRPr="00996262">
        <w:rPr>
          <w:rFonts w:ascii="宋体" w:hAnsi="宋体" w:cs="Courier New"/>
          <w:bCs/>
          <w:sz w:val="21"/>
          <w:szCs w:val="21"/>
        </w:rPr>
        <w:t>1-1</w:t>
      </w:r>
      <w:r w:rsidRPr="00996262">
        <w:rPr>
          <w:rFonts w:ascii="宋体" w:hAnsi="宋体" w:cs="Courier New" w:hint="eastAsia"/>
          <w:bCs/>
          <w:sz w:val="21"/>
          <w:szCs w:val="21"/>
        </w:rPr>
        <w:t>示。</w:t>
      </w:r>
      <w:r>
        <w:rPr>
          <w:rFonts w:ascii="宋体" w:hAnsi="宋体" w:cs="Courier New" w:hint="eastAsia"/>
          <w:bCs/>
          <w:sz w:val="21"/>
          <w:szCs w:val="21"/>
        </w:rPr>
        <w:t>学生</w:t>
      </w:r>
      <w:r w:rsidRPr="00996262">
        <w:rPr>
          <w:rFonts w:ascii="宋体" w:hAnsi="宋体" w:cs="Courier New" w:hint="eastAsia"/>
          <w:bCs/>
          <w:sz w:val="21"/>
          <w:szCs w:val="21"/>
        </w:rPr>
        <w:t>首次登录后，</w:t>
      </w:r>
      <w:r>
        <w:rPr>
          <w:rFonts w:ascii="宋体" w:hAnsi="宋体" w:cs="Courier New" w:hint="eastAsia"/>
          <w:bCs/>
          <w:sz w:val="21"/>
          <w:szCs w:val="21"/>
        </w:rPr>
        <w:t>可</w:t>
      </w:r>
      <w:r w:rsidRPr="00996262">
        <w:rPr>
          <w:rFonts w:ascii="宋体" w:hAnsi="宋体" w:cs="Courier New" w:hint="eastAsia"/>
          <w:bCs/>
          <w:sz w:val="21"/>
          <w:szCs w:val="21"/>
        </w:rPr>
        <w:t>修改个人密码。</w:t>
      </w:r>
    </w:p>
    <w:p w:rsidR="00010735" w:rsidRPr="00CE1135" w:rsidRDefault="00010735" w:rsidP="00CE1135">
      <w:pPr>
        <w:pStyle w:val="BodyTextIndent"/>
        <w:adjustRightInd w:val="0"/>
        <w:snapToGrid w:val="0"/>
        <w:spacing w:line="360" w:lineRule="auto"/>
        <w:ind w:firstLine="420"/>
        <w:rPr>
          <w:rFonts w:ascii="宋体" w:cs="Courier New"/>
          <w:bCs/>
          <w:sz w:val="21"/>
          <w:szCs w:val="21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76.25pt;margin-top:70.75pt;width:158.25pt;height:76.5pt;z-index:251658240" adj="-5726,8344">
            <v:textbox style="mso-next-textbox:#_x0000_s1026">
              <w:txbxContent>
                <w:p w:rsidR="00010735" w:rsidRDefault="00010735" w:rsidP="00414B03">
                  <w:r>
                    <w:rPr>
                      <w:rFonts w:ascii="宋体" w:hAnsi="宋体" w:cs="Courier New" w:hint="eastAsia"/>
                      <w:bCs/>
                    </w:rPr>
                    <w:t>在“身份”的下拉选项中选择</w:t>
                  </w:r>
                  <w:r>
                    <w:rPr>
                      <w:rFonts w:ascii="宋体" w:hAnsi="宋体" w:cs="Courier New"/>
                      <w:bCs/>
                    </w:rPr>
                    <w:t xml:space="preserve"> </w:t>
                  </w:r>
                  <w:r>
                    <w:rPr>
                      <w:rFonts w:ascii="宋体" w:hAnsi="宋体" w:cs="Courier New" w:hint="eastAsia"/>
                      <w:bCs/>
                    </w:rPr>
                    <w:t>“学生”，输入学号、密码及验证码，单击“登录”，即可自动加载</w:t>
                  </w:r>
                  <w:r>
                    <w:rPr>
                      <w:rFonts w:ascii="宋体" w:hAnsi="宋体" w:hint="eastAsia"/>
                      <w:bCs/>
                    </w:rPr>
                    <w:t>相应主控菜单</w:t>
                  </w:r>
                </w:p>
              </w:txbxContent>
            </v:textbox>
          </v:shape>
        </w:pict>
      </w:r>
      <w:r w:rsidRPr="009F15E3">
        <w:rPr>
          <w:rFonts w:ascii="宋体" w:cs="Courier New"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学生登录系统.jpg" style="width:401.25pt;height:231pt;visibility:visible">
            <v:imagedata r:id="rId7" o:title=""/>
          </v:shape>
        </w:pict>
      </w:r>
    </w:p>
    <w:p w:rsidR="00010735" w:rsidRPr="00916904" w:rsidRDefault="00010735" w:rsidP="00414B03">
      <w:pPr>
        <w:pStyle w:val="BodyTextIndent"/>
        <w:adjustRightInd w:val="0"/>
        <w:snapToGrid w:val="0"/>
        <w:spacing w:line="360" w:lineRule="auto"/>
        <w:ind w:firstLine="420"/>
        <w:jc w:val="center"/>
        <w:rPr>
          <w:rFonts w:ascii="宋体" w:cs="Courier New"/>
          <w:bCs/>
          <w:sz w:val="21"/>
          <w:szCs w:val="21"/>
        </w:rPr>
      </w:pPr>
      <w:r w:rsidRPr="00996262">
        <w:rPr>
          <w:rFonts w:ascii="宋体" w:hAnsi="宋体" w:cs="Courier New" w:hint="eastAsia"/>
          <w:bCs/>
          <w:sz w:val="21"/>
          <w:szCs w:val="21"/>
        </w:rPr>
        <w:t>图</w:t>
      </w:r>
      <w:r w:rsidRPr="00996262">
        <w:rPr>
          <w:rFonts w:ascii="宋体" w:hAnsi="宋体" w:cs="Courier New"/>
          <w:bCs/>
          <w:sz w:val="21"/>
          <w:szCs w:val="21"/>
        </w:rPr>
        <w:t xml:space="preserve">1-1  </w:t>
      </w:r>
      <w:r w:rsidRPr="00996262">
        <w:rPr>
          <w:rFonts w:ascii="宋体" w:hAnsi="宋体" w:cs="Courier New" w:hint="eastAsia"/>
          <w:bCs/>
          <w:sz w:val="21"/>
          <w:szCs w:val="21"/>
        </w:rPr>
        <w:t>用户登录界面</w:t>
      </w:r>
    </w:p>
    <w:p w:rsidR="00010735" w:rsidRDefault="00010735">
      <w:r>
        <w:t>2</w:t>
      </w:r>
      <w:r>
        <w:rPr>
          <w:rFonts w:hint="eastAsia"/>
        </w:rPr>
        <w:t>．普通话测试报名</w:t>
      </w:r>
    </w:p>
    <w:p w:rsidR="00010735" w:rsidRPr="00536EB9" w:rsidRDefault="00010735">
      <w:r>
        <w:rPr>
          <w:rFonts w:hint="eastAsia"/>
        </w:rPr>
        <w:t>（</w:t>
      </w:r>
      <w:r>
        <w:t>1</w:t>
      </w:r>
      <w:r>
        <w:rPr>
          <w:rFonts w:hint="eastAsia"/>
        </w:rPr>
        <w:t>）点击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学生成绩</w:t>
      </w:r>
      <w:r>
        <w:rPr>
          <w:rFonts w:ascii="宋体" w:hAnsi="宋体" w:cs="Courier New" w:hint="eastAsia"/>
          <w:bCs/>
          <w:szCs w:val="21"/>
        </w:rPr>
        <w:t>→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等级考试报名</w:t>
      </w:r>
      <w:r>
        <w:rPr>
          <w:rFonts w:ascii="宋体" w:hAnsi="宋体" w:cs="Courier New" w:hint="eastAsia"/>
          <w:bCs/>
          <w:szCs w:val="21"/>
        </w:rPr>
        <w:t>如图</w:t>
      </w:r>
      <w:r>
        <w:rPr>
          <w:rFonts w:ascii="宋体" w:hAnsi="宋体" w:cs="Courier New"/>
          <w:bCs/>
          <w:szCs w:val="21"/>
        </w:rPr>
        <w:t>2-1</w:t>
      </w:r>
      <w:r>
        <w:rPr>
          <w:rFonts w:ascii="宋体" w:hAnsi="宋体" w:cs="Courier New" w:hint="eastAsia"/>
          <w:bCs/>
          <w:szCs w:val="21"/>
        </w:rPr>
        <w:t>所示。</w:t>
      </w:r>
    </w:p>
    <w:p w:rsidR="00010735" w:rsidRDefault="00010735" w:rsidP="00536EB9">
      <w:pPr>
        <w:jc w:val="center"/>
      </w:pPr>
      <w:r>
        <w:rPr>
          <w:noProof/>
        </w:rPr>
        <w:pict>
          <v:shape id="_x0000_s1027" type="#_x0000_t62" style="position:absolute;left:0;text-align:left;margin-left:124.5pt;margin-top:169.25pt;width:115.5pt;height:27pt;z-index:251659264" adj="-2656,-13560">
            <v:textbox style="mso-next-textbox:#_x0000_s1027">
              <w:txbxContent>
                <w:p w:rsidR="00010735" w:rsidRPr="0036324D" w:rsidRDefault="00010735" w:rsidP="00536EB9">
                  <w:r>
                    <w:rPr>
                      <w:rFonts w:ascii="宋体" w:hAnsi="宋体" w:cs="Courier New" w:hint="eastAsia"/>
                      <w:bCs/>
                      <w:szCs w:val="21"/>
                    </w:rPr>
                    <w:t>①点击</w:t>
                  </w:r>
                  <w:r>
                    <w:rPr>
                      <w:rFonts w:ascii="宋体" w:hAnsi="宋体" w:cs="Courier New" w:hint="eastAsia"/>
                      <w:bCs/>
                      <w:color w:val="FF0000"/>
                      <w:kern w:val="44"/>
                      <w:szCs w:val="21"/>
                      <w:bdr w:val="single" w:sz="4" w:space="0" w:color="auto"/>
                    </w:rPr>
                    <w:t>学生成绩</w:t>
                  </w:r>
                </w:p>
              </w:txbxContent>
            </v:textbox>
          </v:shape>
        </w:pict>
      </w:r>
      <w:r w:rsidRPr="00F514C3">
        <w:rPr>
          <w:noProof/>
        </w:rPr>
        <w:pict>
          <v:shape id="图片 0" o:spid="_x0000_i1026" type="#_x0000_t75" alt="学生成绩.png" style="width:371.25pt;height:233.25pt;visibility:visible">
            <v:imagedata r:id="rId8" o:title=""/>
          </v:shape>
        </w:pict>
      </w:r>
    </w:p>
    <w:p w:rsidR="00010735" w:rsidRPr="00CE1135" w:rsidRDefault="00010735" w:rsidP="00536EB9">
      <w:pPr>
        <w:jc w:val="center"/>
      </w:pPr>
      <w:r>
        <w:rPr>
          <w:rFonts w:ascii="宋体" w:hAnsi="宋体" w:cs="Courier New" w:hint="eastAsia"/>
          <w:bCs/>
          <w:szCs w:val="21"/>
        </w:rPr>
        <w:t>图</w:t>
      </w:r>
      <w:r>
        <w:rPr>
          <w:rFonts w:ascii="宋体" w:hAnsi="宋体" w:cs="Courier New"/>
          <w:bCs/>
          <w:szCs w:val="21"/>
        </w:rPr>
        <w:t>2-1</w:t>
      </w:r>
    </w:p>
    <w:p w:rsidR="00010735" w:rsidRDefault="00010735" w:rsidP="00536EB9">
      <w:pPr>
        <w:jc w:val="center"/>
      </w:pPr>
    </w:p>
    <w:p w:rsidR="00010735" w:rsidRDefault="00010735" w:rsidP="00536EB9">
      <w:pPr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等级考试报名</w:t>
      </w:r>
      <w:r>
        <w:rPr>
          <w:rFonts w:hint="eastAsia"/>
        </w:rPr>
        <w:t>界面。点击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报名</w:t>
      </w:r>
      <w:r>
        <w:rPr>
          <w:rFonts w:hint="eastAsia"/>
        </w:rPr>
        <w:t>按钮，如图</w:t>
      </w:r>
      <w:r>
        <w:t>3-1</w:t>
      </w:r>
      <w:r>
        <w:rPr>
          <w:rFonts w:hint="eastAsia"/>
        </w:rPr>
        <w:t>所示。</w:t>
      </w:r>
    </w:p>
    <w:p w:rsidR="00010735" w:rsidRDefault="00010735" w:rsidP="00536EB9">
      <w:r>
        <w:rPr>
          <w:noProof/>
        </w:rPr>
        <w:pict>
          <v:shape id="_x0000_s1028" type="#_x0000_t62" style="position:absolute;left:0;text-align:left;margin-left:321pt;margin-top:181.65pt;width:81.75pt;height:32.25pt;flip:x;z-index:251660288" adj="-2788,-11387">
            <v:textbox style="mso-next-textbox:#_x0000_s1028">
              <w:txbxContent>
                <w:p w:rsidR="00010735" w:rsidRPr="0036324D" w:rsidRDefault="00010735" w:rsidP="00536EB9">
                  <w:r>
                    <w:rPr>
                      <w:rFonts w:ascii="宋体" w:hAnsi="宋体" w:cs="Courier New" w:hint="eastAsia"/>
                      <w:bCs/>
                      <w:szCs w:val="21"/>
                    </w:rPr>
                    <w:t>点击</w:t>
                  </w:r>
                  <w:r>
                    <w:rPr>
                      <w:rFonts w:ascii="宋体" w:hAnsi="宋体" w:cs="Courier New" w:hint="eastAsia"/>
                      <w:bCs/>
                      <w:color w:val="FF0000"/>
                      <w:kern w:val="44"/>
                      <w:szCs w:val="21"/>
                      <w:bdr w:val="single" w:sz="4" w:space="0" w:color="auto"/>
                    </w:rPr>
                    <w:t>报名</w:t>
                  </w:r>
                </w:p>
              </w:txbxContent>
            </v:textbox>
          </v:shape>
        </w:pict>
      </w:r>
      <w:r w:rsidRPr="00F514C3">
        <w:rPr>
          <w:noProof/>
        </w:rPr>
        <w:pict>
          <v:shape id="图片 3" o:spid="_x0000_i1027" type="#_x0000_t75" alt="有资格报名学生信息显示-报名.jpg" style="width:441pt;height:180.75pt;visibility:visible">
            <v:imagedata r:id="rId9" o:title=""/>
          </v:shape>
        </w:pict>
      </w:r>
    </w:p>
    <w:p w:rsidR="00010735" w:rsidRDefault="00010735" w:rsidP="00536EB9">
      <w:pPr>
        <w:jc w:val="center"/>
      </w:pPr>
      <w:r>
        <w:rPr>
          <w:rFonts w:hint="eastAsia"/>
        </w:rPr>
        <w:t>图</w:t>
      </w:r>
      <w:r>
        <w:t>3-1</w:t>
      </w:r>
    </w:p>
    <w:p w:rsidR="00010735" w:rsidRDefault="00010735" w:rsidP="00536EB9">
      <w:pPr>
        <w:jc w:val="center"/>
      </w:pPr>
    </w:p>
    <w:p w:rsidR="00010735" w:rsidRDefault="00010735" w:rsidP="00536EB9">
      <w:pPr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）点击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报名</w:t>
      </w:r>
      <w:r>
        <w:rPr>
          <w:rFonts w:hint="eastAsia"/>
        </w:rPr>
        <w:t>按钮后，显示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已受理</w:t>
      </w:r>
      <w:r>
        <w:rPr>
          <w:rFonts w:hint="eastAsia"/>
        </w:rPr>
        <w:t>状态，如图</w:t>
      </w:r>
      <w:r>
        <w:t>4-1</w:t>
      </w:r>
      <w:r>
        <w:rPr>
          <w:rFonts w:hint="eastAsia"/>
        </w:rPr>
        <w:t>所示。</w:t>
      </w:r>
    </w:p>
    <w:p w:rsidR="00010735" w:rsidRDefault="00010735" w:rsidP="00536EB9">
      <w:pPr>
        <w:jc w:val="left"/>
      </w:pPr>
      <w:r>
        <w:rPr>
          <w:noProof/>
        </w:rPr>
        <w:pict>
          <v:shape id="_x0000_s1029" type="#_x0000_t62" style="position:absolute;margin-left:256.5pt;margin-top:161.4pt;width:81.75pt;height:32.25pt;flip:x;z-index:251661312" adj="-2788,-11387">
            <v:textbox style="mso-next-textbox:#_x0000_s1029">
              <w:txbxContent>
                <w:p w:rsidR="00010735" w:rsidRPr="0036324D" w:rsidRDefault="00010735" w:rsidP="00536EB9">
                  <w:r>
                    <w:rPr>
                      <w:rFonts w:ascii="宋体" w:hAnsi="宋体" w:cs="Courier New" w:hint="eastAsia"/>
                      <w:bCs/>
                      <w:color w:val="FF0000"/>
                      <w:kern w:val="44"/>
                      <w:szCs w:val="21"/>
                      <w:bdr w:val="single" w:sz="4" w:space="0" w:color="auto"/>
                    </w:rPr>
                    <w:t>已受理</w:t>
                  </w:r>
                </w:p>
              </w:txbxContent>
            </v:textbox>
          </v:shape>
        </w:pict>
      </w:r>
      <w:r w:rsidRPr="00F514C3">
        <w:rPr>
          <w:noProof/>
        </w:rPr>
        <w:pict>
          <v:shape id="图片 4" o:spid="_x0000_i1028" type="#_x0000_t75" alt="报名已受理.jpg" style="width:436.5pt;height:167.25pt;visibility:visible">
            <v:imagedata r:id="rId10" o:title=""/>
          </v:shape>
        </w:pict>
      </w:r>
    </w:p>
    <w:p w:rsidR="00010735" w:rsidRDefault="00010735" w:rsidP="00536EB9">
      <w:pPr>
        <w:jc w:val="center"/>
      </w:pPr>
      <w:r>
        <w:rPr>
          <w:rFonts w:hint="eastAsia"/>
        </w:rPr>
        <w:t>图</w:t>
      </w:r>
      <w:r>
        <w:t>4-1</w:t>
      </w:r>
    </w:p>
    <w:p w:rsidR="00010735" w:rsidRDefault="00010735" w:rsidP="00536EB9">
      <w:pPr>
        <w:jc w:val="center"/>
      </w:pPr>
    </w:p>
    <w:p w:rsidR="00010735" w:rsidRDefault="00010735" w:rsidP="00536EB9">
      <w:pPr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）后台管理员批准报名后，考生查看报名状态显示为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已批准未交费</w:t>
      </w:r>
      <w:r>
        <w:rPr>
          <w:rFonts w:hint="eastAsia"/>
        </w:rPr>
        <w:t>，即报名成功。</w:t>
      </w:r>
    </w:p>
    <w:p w:rsidR="00010735" w:rsidRDefault="00010735" w:rsidP="00536EB9">
      <w:pPr>
        <w:jc w:val="left"/>
      </w:pPr>
      <w:r w:rsidRPr="00F514C3">
        <w:rPr>
          <w:noProof/>
        </w:rPr>
        <w:pict>
          <v:shape id="图片 5" o:spid="_x0000_i1029" type="#_x0000_t75" alt="已批准未交费.jpg" style="width:443.25pt;height:67.5pt;visibility:visible">
            <v:imagedata r:id="rId11" o:title=""/>
          </v:shape>
        </w:pict>
      </w:r>
    </w:p>
    <w:sectPr w:rsidR="00010735" w:rsidSect="00852A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35" w:rsidRDefault="00010735" w:rsidP="00536EB9">
      <w:r>
        <w:separator/>
      </w:r>
    </w:p>
  </w:endnote>
  <w:endnote w:type="continuationSeparator" w:id="0">
    <w:p w:rsidR="00010735" w:rsidRDefault="00010735" w:rsidP="0053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35" w:rsidRDefault="000107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35" w:rsidRDefault="000107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35" w:rsidRDefault="00010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35" w:rsidRDefault="00010735" w:rsidP="00536EB9">
      <w:r>
        <w:separator/>
      </w:r>
    </w:p>
  </w:footnote>
  <w:footnote w:type="continuationSeparator" w:id="0">
    <w:p w:rsidR="00010735" w:rsidRDefault="00010735" w:rsidP="0053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35" w:rsidRDefault="000107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35" w:rsidRDefault="00010735" w:rsidP="008A36B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35" w:rsidRDefault="000107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135"/>
    <w:rsid w:val="00001716"/>
    <w:rsid w:val="00002491"/>
    <w:rsid w:val="000029C5"/>
    <w:rsid w:val="000044A2"/>
    <w:rsid w:val="00004B07"/>
    <w:rsid w:val="000051ED"/>
    <w:rsid w:val="00005B01"/>
    <w:rsid w:val="00006946"/>
    <w:rsid w:val="00007257"/>
    <w:rsid w:val="00010735"/>
    <w:rsid w:val="0001109B"/>
    <w:rsid w:val="0001425C"/>
    <w:rsid w:val="00015648"/>
    <w:rsid w:val="000156AD"/>
    <w:rsid w:val="000156DB"/>
    <w:rsid w:val="00016EDE"/>
    <w:rsid w:val="0002196B"/>
    <w:rsid w:val="00022A9B"/>
    <w:rsid w:val="00023883"/>
    <w:rsid w:val="00024996"/>
    <w:rsid w:val="00025E14"/>
    <w:rsid w:val="0002620C"/>
    <w:rsid w:val="00030468"/>
    <w:rsid w:val="00033FFE"/>
    <w:rsid w:val="000341A0"/>
    <w:rsid w:val="0003738A"/>
    <w:rsid w:val="000374A1"/>
    <w:rsid w:val="00043177"/>
    <w:rsid w:val="00043343"/>
    <w:rsid w:val="000445E1"/>
    <w:rsid w:val="00044C2C"/>
    <w:rsid w:val="00046163"/>
    <w:rsid w:val="00050613"/>
    <w:rsid w:val="00050F69"/>
    <w:rsid w:val="00053A88"/>
    <w:rsid w:val="000573D5"/>
    <w:rsid w:val="000623B8"/>
    <w:rsid w:val="0006618F"/>
    <w:rsid w:val="00066FA2"/>
    <w:rsid w:val="00067249"/>
    <w:rsid w:val="0006795A"/>
    <w:rsid w:val="000730B7"/>
    <w:rsid w:val="00073116"/>
    <w:rsid w:val="000734F1"/>
    <w:rsid w:val="00074F8F"/>
    <w:rsid w:val="00076265"/>
    <w:rsid w:val="000766F0"/>
    <w:rsid w:val="00076978"/>
    <w:rsid w:val="00080A7B"/>
    <w:rsid w:val="000811EC"/>
    <w:rsid w:val="00081264"/>
    <w:rsid w:val="00082DF6"/>
    <w:rsid w:val="00083E7B"/>
    <w:rsid w:val="0008436B"/>
    <w:rsid w:val="00084395"/>
    <w:rsid w:val="00084814"/>
    <w:rsid w:val="00087D14"/>
    <w:rsid w:val="00090969"/>
    <w:rsid w:val="00092442"/>
    <w:rsid w:val="0009598C"/>
    <w:rsid w:val="0009671B"/>
    <w:rsid w:val="00097662"/>
    <w:rsid w:val="00097A1E"/>
    <w:rsid w:val="000A1233"/>
    <w:rsid w:val="000A2E91"/>
    <w:rsid w:val="000A2F16"/>
    <w:rsid w:val="000A2FD6"/>
    <w:rsid w:val="000A4C9C"/>
    <w:rsid w:val="000A6716"/>
    <w:rsid w:val="000B0DB2"/>
    <w:rsid w:val="000B1399"/>
    <w:rsid w:val="000B1476"/>
    <w:rsid w:val="000B28DD"/>
    <w:rsid w:val="000B2D44"/>
    <w:rsid w:val="000B2E6B"/>
    <w:rsid w:val="000B4402"/>
    <w:rsid w:val="000B44C7"/>
    <w:rsid w:val="000B455A"/>
    <w:rsid w:val="000B530F"/>
    <w:rsid w:val="000B5617"/>
    <w:rsid w:val="000B60AF"/>
    <w:rsid w:val="000B7E5F"/>
    <w:rsid w:val="000C04BE"/>
    <w:rsid w:val="000C06C1"/>
    <w:rsid w:val="000C0FAF"/>
    <w:rsid w:val="000C4951"/>
    <w:rsid w:val="000C6137"/>
    <w:rsid w:val="000C70BB"/>
    <w:rsid w:val="000D0A66"/>
    <w:rsid w:val="000D2B47"/>
    <w:rsid w:val="000D35AD"/>
    <w:rsid w:val="000D3DE8"/>
    <w:rsid w:val="000D4242"/>
    <w:rsid w:val="000D4ED8"/>
    <w:rsid w:val="000D58D4"/>
    <w:rsid w:val="000D5BB3"/>
    <w:rsid w:val="000D675B"/>
    <w:rsid w:val="000E0CAA"/>
    <w:rsid w:val="000E178D"/>
    <w:rsid w:val="000E1DDA"/>
    <w:rsid w:val="000E2EF4"/>
    <w:rsid w:val="000E3B35"/>
    <w:rsid w:val="000E7C47"/>
    <w:rsid w:val="000F0CF6"/>
    <w:rsid w:val="000F24FC"/>
    <w:rsid w:val="000F4D89"/>
    <w:rsid w:val="000F7BD6"/>
    <w:rsid w:val="001006FB"/>
    <w:rsid w:val="001010D3"/>
    <w:rsid w:val="00101106"/>
    <w:rsid w:val="0010113B"/>
    <w:rsid w:val="00101D54"/>
    <w:rsid w:val="00102EE6"/>
    <w:rsid w:val="0010367D"/>
    <w:rsid w:val="001062DC"/>
    <w:rsid w:val="00106BC9"/>
    <w:rsid w:val="00107A0F"/>
    <w:rsid w:val="001107AE"/>
    <w:rsid w:val="00111847"/>
    <w:rsid w:val="001119CE"/>
    <w:rsid w:val="00112095"/>
    <w:rsid w:val="001132B5"/>
    <w:rsid w:val="001143D7"/>
    <w:rsid w:val="00115257"/>
    <w:rsid w:val="00120C9F"/>
    <w:rsid w:val="0012116C"/>
    <w:rsid w:val="00121348"/>
    <w:rsid w:val="00131D56"/>
    <w:rsid w:val="00131D7A"/>
    <w:rsid w:val="00132BE7"/>
    <w:rsid w:val="00133028"/>
    <w:rsid w:val="001342A7"/>
    <w:rsid w:val="00134F9F"/>
    <w:rsid w:val="00136DBD"/>
    <w:rsid w:val="00136EC0"/>
    <w:rsid w:val="001371C8"/>
    <w:rsid w:val="001403DE"/>
    <w:rsid w:val="001415C8"/>
    <w:rsid w:val="00143CB1"/>
    <w:rsid w:val="001447F8"/>
    <w:rsid w:val="001465B8"/>
    <w:rsid w:val="00146AAC"/>
    <w:rsid w:val="00150061"/>
    <w:rsid w:val="00153469"/>
    <w:rsid w:val="00153BA3"/>
    <w:rsid w:val="00153F56"/>
    <w:rsid w:val="00155D44"/>
    <w:rsid w:val="0015622B"/>
    <w:rsid w:val="00156531"/>
    <w:rsid w:val="001624B8"/>
    <w:rsid w:val="00163340"/>
    <w:rsid w:val="001641DF"/>
    <w:rsid w:val="0016473A"/>
    <w:rsid w:val="001647CE"/>
    <w:rsid w:val="00164AC6"/>
    <w:rsid w:val="00166B24"/>
    <w:rsid w:val="00166ED1"/>
    <w:rsid w:val="00170F0A"/>
    <w:rsid w:val="001718E2"/>
    <w:rsid w:val="00172C9E"/>
    <w:rsid w:val="00172D5C"/>
    <w:rsid w:val="0017535B"/>
    <w:rsid w:val="001754F3"/>
    <w:rsid w:val="0017694F"/>
    <w:rsid w:val="00176FEB"/>
    <w:rsid w:val="001771D9"/>
    <w:rsid w:val="00181303"/>
    <w:rsid w:val="001815F6"/>
    <w:rsid w:val="00182A34"/>
    <w:rsid w:val="0018345B"/>
    <w:rsid w:val="00190DAD"/>
    <w:rsid w:val="00190E38"/>
    <w:rsid w:val="00190F77"/>
    <w:rsid w:val="00191806"/>
    <w:rsid w:val="00192B43"/>
    <w:rsid w:val="0019411A"/>
    <w:rsid w:val="00194A54"/>
    <w:rsid w:val="00195142"/>
    <w:rsid w:val="001A7C7D"/>
    <w:rsid w:val="001B1A70"/>
    <w:rsid w:val="001B24D5"/>
    <w:rsid w:val="001B28C9"/>
    <w:rsid w:val="001C1BB7"/>
    <w:rsid w:val="001C4037"/>
    <w:rsid w:val="001D000F"/>
    <w:rsid w:val="001D07B7"/>
    <w:rsid w:val="001D1A49"/>
    <w:rsid w:val="001D38C1"/>
    <w:rsid w:val="001D44E6"/>
    <w:rsid w:val="001D710E"/>
    <w:rsid w:val="001E0A60"/>
    <w:rsid w:val="001E2067"/>
    <w:rsid w:val="001E4A97"/>
    <w:rsid w:val="001E4B0D"/>
    <w:rsid w:val="001E5216"/>
    <w:rsid w:val="001E587F"/>
    <w:rsid w:val="001E6F5F"/>
    <w:rsid w:val="001F161C"/>
    <w:rsid w:val="001F2864"/>
    <w:rsid w:val="001F3155"/>
    <w:rsid w:val="001F3158"/>
    <w:rsid w:val="001F3BA3"/>
    <w:rsid w:val="001F3EB9"/>
    <w:rsid w:val="001F4E75"/>
    <w:rsid w:val="001F5FE9"/>
    <w:rsid w:val="001F62DD"/>
    <w:rsid w:val="001F737A"/>
    <w:rsid w:val="001F7AD2"/>
    <w:rsid w:val="001F7D0E"/>
    <w:rsid w:val="00201D9F"/>
    <w:rsid w:val="00201DFB"/>
    <w:rsid w:val="00201FBF"/>
    <w:rsid w:val="00203055"/>
    <w:rsid w:val="00203522"/>
    <w:rsid w:val="00203778"/>
    <w:rsid w:val="0020579A"/>
    <w:rsid w:val="00206DF4"/>
    <w:rsid w:val="00207232"/>
    <w:rsid w:val="00207F9A"/>
    <w:rsid w:val="00210D68"/>
    <w:rsid w:val="00210F02"/>
    <w:rsid w:val="00211CBF"/>
    <w:rsid w:val="00212ECF"/>
    <w:rsid w:val="00213E4E"/>
    <w:rsid w:val="0021448C"/>
    <w:rsid w:val="00214DA7"/>
    <w:rsid w:val="002155A3"/>
    <w:rsid w:val="0021679E"/>
    <w:rsid w:val="00217B07"/>
    <w:rsid w:val="002206AD"/>
    <w:rsid w:val="0022105C"/>
    <w:rsid w:val="0022196E"/>
    <w:rsid w:val="00222C85"/>
    <w:rsid w:val="00225863"/>
    <w:rsid w:val="00225DE3"/>
    <w:rsid w:val="0023049B"/>
    <w:rsid w:val="00230E08"/>
    <w:rsid w:val="00232034"/>
    <w:rsid w:val="00233C53"/>
    <w:rsid w:val="002355F8"/>
    <w:rsid w:val="00236648"/>
    <w:rsid w:val="00236C1D"/>
    <w:rsid w:val="002377BC"/>
    <w:rsid w:val="00237DDF"/>
    <w:rsid w:val="002404C1"/>
    <w:rsid w:val="0024128A"/>
    <w:rsid w:val="00243799"/>
    <w:rsid w:val="00244050"/>
    <w:rsid w:val="00244FC5"/>
    <w:rsid w:val="00245C06"/>
    <w:rsid w:val="00245E6D"/>
    <w:rsid w:val="00247399"/>
    <w:rsid w:val="00247EB8"/>
    <w:rsid w:val="0025096F"/>
    <w:rsid w:val="00251BBE"/>
    <w:rsid w:val="00251E75"/>
    <w:rsid w:val="002540C4"/>
    <w:rsid w:val="002549FA"/>
    <w:rsid w:val="00255B3B"/>
    <w:rsid w:val="002573F5"/>
    <w:rsid w:val="00264A91"/>
    <w:rsid w:val="00266BA6"/>
    <w:rsid w:val="00266C33"/>
    <w:rsid w:val="0027005B"/>
    <w:rsid w:val="002708D8"/>
    <w:rsid w:val="0027355C"/>
    <w:rsid w:val="0028020C"/>
    <w:rsid w:val="00281ABD"/>
    <w:rsid w:val="00281DA8"/>
    <w:rsid w:val="00281F37"/>
    <w:rsid w:val="002821F4"/>
    <w:rsid w:val="00282377"/>
    <w:rsid w:val="00284DC2"/>
    <w:rsid w:val="00287600"/>
    <w:rsid w:val="0028783F"/>
    <w:rsid w:val="00291A02"/>
    <w:rsid w:val="00291F70"/>
    <w:rsid w:val="00291F72"/>
    <w:rsid w:val="00292588"/>
    <w:rsid w:val="00293CE1"/>
    <w:rsid w:val="00293FB2"/>
    <w:rsid w:val="0029410C"/>
    <w:rsid w:val="0029467B"/>
    <w:rsid w:val="002955FF"/>
    <w:rsid w:val="002959B5"/>
    <w:rsid w:val="00296929"/>
    <w:rsid w:val="00296F69"/>
    <w:rsid w:val="002A0905"/>
    <w:rsid w:val="002A15E1"/>
    <w:rsid w:val="002A1F70"/>
    <w:rsid w:val="002A2F2A"/>
    <w:rsid w:val="002A3CB5"/>
    <w:rsid w:val="002A5B24"/>
    <w:rsid w:val="002B1648"/>
    <w:rsid w:val="002B2B92"/>
    <w:rsid w:val="002B31D0"/>
    <w:rsid w:val="002B352D"/>
    <w:rsid w:val="002B4FAA"/>
    <w:rsid w:val="002B6142"/>
    <w:rsid w:val="002B63E6"/>
    <w:rsid w:val="002B713D"/>
    <w:rsid w:val="002C1ED0"/>
    <w:rsid w:val="002C26F3"/>
    <w:rsid w:val="002C2807"/>
    <w:rsid w:val="002C38D7"/>
    <w:rsid w:val="002C3E66"/>
    <w:rsid w:val="002C47E5"/>
    <w:rsid w:val="002C66E5"/>
    <w:rsid w:val="002C707B"/>
    <w:rsid w:val="002C72E9"/>
    <w:rsid w:val="002D0AA2"/>
    <w:rsid w:val="002D1AA7"/>
    <w:rsid w:val="002D258F"/>
    <w:rsid w:val="002D27FA"/>
    <w:rsid w:val="002D36C9"/>
    <w:rsid w:val="002D3814"/>
    <w:rsid w:val="002D3F9F"/>
    <w:rsid w:val="002D4A6C"/>
    <w:rsid w:val="002E112A"/>
    <w:rsid w:val="002E18BF"/>
    <w:rsid w:val="002E36DD"/>
    <w:rsid w:val="002E3760"/>
    <w:rsid w:val="002E553D"/>
    <w:rsid w:val="002E78AD"/>
    <w:rsid w:val="002F04C4"/>
    <w:rsid w:val="002F182A"/>
    <w:rsid w:val="002F1A87"/>
    <w:rsid w:val="002F343A"/>
    <w:rsid w:val="002F382F"/>
    <w:rsid w:val="002F3C71"/>
    <w:rsid w:val="002F6025"/>
    <w:rsid w:val="002F69A2"/>
    <w:rsid w:val="002F7542"/>
    <w:rsid w:val="002F771E"/>
    <w:rsid w:val="002F7FB5"/>
    <w:rsid w:val="00301BE1"/>
    <w:rsid w:val="00302295"/>
    <w:rsid w:val="003044DC"/>
    <w:rsid w:val="00305249"/>
    <w:rsid w:val="00305DDD"/>
    <w:rsid w:val="00306FEB"/>
    <w:rsid w:val="0030766E"/>
    <w:rsid w:val="0030773C"/>
    <w:rsid w:val="003104C9"/>
    <w:rsid w:val="003122AC"/>
    <w:rsid w:val="00312413"/>
    <w:rsid w:val="003143C9"/>
    <w:rsid w:val="00316691"/>
    <w:rsid w:val="0031699C"/>
    <w:rsid w:val="00317D2F"/>
    <w:rsid w:val="00321184"/>
    <w:rsid w:val="0032193F"/>
    <w:rsid w:val="003233D2"/>
    <w:rsid w:val="00323627"/>
    <w:rsid w:val="00324573"/>
    <w:rsid w:val="00324F85"/>
    <w:rsid w:val="003253FB"/>
    <w:rsid w:val="0032559C"/>
    <w:rsid w:val="00325DCB"/>
    <w:rsid w:val="003276AD"/>
    <w:rsid w:val="00327E2D"/>
    <w:rsid w:val="00332D5C"/>
    <w:rsid w:val="0033308F"/>
    <w:rsid w:val="00333AF3"/>
    <w:rsid w:val="00333F54"/>
    <w:rsid w:val="003345A1"/>
    <w:rsid w:val="00334C4F"/>
    <w:rsid w:val="00340782"/>
    <w:rsid w:val="00340A00"/>
    <w:rsid w:val="00340B10"/>
    <w:rsid w:val="0034322F"/>
    <w:rsid w:val="00345FAA"/>
    <w:rsid w:val="0034631C"/>
    <w:rsid w:val="00346FDF"/>
    <w:rsid w:val="00347425"/>
    <w:rsid w:val="003519DC"/>
    <w:rsid w:val="00352783"/>
    <w:rsid w:val="00352840"/>
    <w:rsid w:val="00353103"/>
    <w:rsid w:val="00353CDD"/>
    <w:rsid w:val="003566AD"/>
    <w:rsid w:val="00357346"/>
    <w:rsid w:val="00360304"/>
    <w:rsid w:val="0036205E"/>
    <w:rsid w:val="00362AAD"/>
    <w:rsid w:val="0036324D"/>
    <w:rsid w:val="00363511"/>
    <w:rsid w:val="003635C5"/>
    <w:rsid w:val="003644B6"/>
    <w:rsid w:val="003648BE"/>
    <w:rsid w:val="00370B31"/>
    <w:rsid w:val="00370E23"/>
    <w:rsid w:val="00372C3B"/>
    <w:rsid w:val="00375CBF"/>
    <w:rsid w:val="003761B7"/>
    <w:rsid w:val="003807AB"/>
    <w:rsid w:val="00381543"/>
    <w:rsid w:val="00381F04"/>
    <w:rsid w:val="00382FE6"/>
    <w:rsid w:val="003832FD"/>
    <w:rsid w:val="00383AD6"/>
    <w:rsid w:val="00383E39"/>
    <w:rsid w:val="003906F5"/>
    <w:rsid w:val="003914CA"/>
    <w:rsid w:val="00391C2E"/>
    <w:rsid w:val="00392D2A"/>
    <w:rsid w:val="00392E22"/>
    <w:rsid w:val="00395F52"/>
    <w:rsid w:val="003A0382"/>
    <w:rsid w:val="003A1A92"/>
    <w:rsid w:val="003A2175"/>
    <w:rsid w:val="003A310A"/>
    <w:rsid w:val="003A43DB"/>
    <w:rsid w:val="003A4B90"/>
    <w:rsid w:val="003A522E"/>
    <w:rsid w:val="003A5F26"/>
    <w:rsid w:val="003A781E"/>
    <w:rsid w:val="003B101A"/>
    <w:rsid w:val="003B2A73"/>
    <w:rsid w:val="003B4CA3"/>
    <w:rsid w:val="003B5BC9"/>
    <w:rsid w:val="003C02E2"/>
    <w:rsid w:val="003C0A86"/>
    <w:rsid w:val="003C0E3B"/>
    <w:rsid w:val="003C2CD9"/>
    <w:rsid w:val="003C3146"/>
    <w:rsid w:val="003C3E83"/>
    <w:rsid w:val="003C5A06"/>
    <w:rsid w:val="003C6F52"/>
    <w:rsid w:val="003C7252"/>
    <w:rsid w:val="003C7FE6"/>
    <w:rsid w:val="003D0E3B"/>
    <w:rsid w:val="003D2AF6"/>
    <w:rsid w:val="003D380F"/>
    <w:rsid w:val="003D4709"/>
    <w:rsid w:val="003D6A17"/>
    <w:rsid w:val="003D7A91"/>
    <w:rsid w:val="003E16DF"/>
    <w:rsid w:val="003E28E8"/>
    <w:rsid w:val="003E2ECA"/>
    <w:rsid w:val="003E3E8A"/>
    <w:rsid w:val="003F2F74"/>
    <w:rsid w:val="003F3221"/>
    <w:rsid w:val="003F41CF"/>
    <w:rsid w:val="003F5F94"/>
    <w:rsid w:val="003F64D1"/>
    <w:rsid w:val="003F6BE0"/>
    <w:rsid w:val="003F76F9"/>
    <w:rsid w:val="00400AD6"/>
    <w:rsid w:val="004036C2"/>
    <w:rsid w:val="00404565"/>
    <w:rsid w:val="00405F36"/>
    <w:rsid w:val="00406AA2"/>
    <w:rsid w:val="0041031B"/>
    <w:rsid w:val="00410E19"/>
    <w:rsid w:val="00410F69"/>
    <w:rsid w:val="0041322C"/>
    <w:rsid w:val="004147C8"/>
    <w:rsid w:val="00414913"/>
    <w:rsid w:val="00414B03"/>
    <w:rsid w:val="00416FCB"/>
    <w:rsid w:val="00417B51"/>
    <w:rsid w:val="00420001"/>
    <w:rsid w:val="00420F50"/>
    <w:rsid w:val="00421139"/>
    <w:rsid w:val="00423325"/>
    <w:rsid w:val="00423463"/>
    <w:rsid w:val="00424711"/>
    <w:rsid w:val="00425D55"/>
    <w:rsid w:val="00430268"/>
    <w:rsid w:val="00430EB0"/>
    <w:rsid w:val="004311FD"/>
    <w:rsid w:val="004315BE"/>
    <w:rsid w:val="00431746"/>
    <w:rsid w:val="00431E0D"/>
    <w:rsid w:val="00431F58"/>
    <w:rsid w:val="00433D34"/>
    <w:rsid w:val="004345BC"/>
    <w:rsid w:val="00435D87"/>
    <w:rsid w:val="004363CA"/>
    <w:rsid w:val="00440C9A"/>
    <w:rsid w:val="0044158B"/>
    <w:rsid w:val="00441CA4"/>
    <w:rsid w:val="004422F0"/>
    <w:rsid w:val="0044281B"/>
    <w:rsid w:val="0044283A"/>
    <w:rsid w:val="00445767"/>
    <w:rsid w:val="004462A2"/>
    <w:rsid w:val="0044650A"/>
    <w:rsid w:val="0044659B"/>
    <w:rsid w:val="00446FA4"/>
    <w:rsid w:val="004503FB"/>
    <w:rsid w:val="00451F99"/>
    <w:rsid w:val="004545CE"/>
    <w:rsid w:val="004616A4"/>
    <w:rsid w:val="00463EE1"/>
    <w:rsid w:val="00464555"/>
    <w:rsid w:val="00464B5D"/>
    <w:rsid w:val="00464BB7"/>
    <w:rsid w:val="00465500"/>
    <w:rsid w:val="00465E91"/>
    <w:rsid w:val="00466C43"/>
    <w:rsid w:val="00466C8C"/>
    <w:rsid w:val="00470EEA"/>
    <w:rsid w:val="004716AF"/>
    <w:rsid w:val="00471B08"/>
    <w:rsid w:val="00472A8E"/>
    <w:rsid w:val="00473120"/>
    <w:rsid w:val="004735AA"/>
    <w:rsid w:val="00473829"/>
    <w:rsid w:val="00475AC0"/>
    <w:rsid w:val="00475BBA"/>
    <w:rsid w:val="0047789B"/>
    <w:rsid w:val="00477E0C"/>
    <w:rsid w:val="00481594"/>
    <w:rsid w:val="004827E7"/>
    <w:rsid w:val="00482D33"/>
    <w:rsid w:val="00483B91"/>
    <w:rsid w:val="00484099"/>
    <w:rsid w:val="00484FDE"/>
    <w:rsid w:val="00485C68"/>
    <w:rsid w:val="00487BC6"/>
    <w:rsid w:val="00491AFE"/>
    <w:rsid w:val="00493960"/>
    <w:rsid w:val="00494222"/>
    <w:rsid w:val="00495BAD"/>
    <w:rsid w:val="004A0693"/>
    <w:rsid w:val="004A18C1"/>
    <w:rsid w:val="004A3AF6"/>
    <w:rsid w:val="004A5620"/>
    <w:rsid w:val="004B051B"/>
    <w:rsid w:val="004B112B"/>
    <w:rsid w:val="004B281D"/>
    <w:rsid w:val="004B2CA6"/>
    <w:rsid w:val="004B405A"/>
    <w:rsid w:val="004B678F"/>
    <w:rsid w:val="004C0384"/>
    <w:rsid w:val="004C2223"/>
    <w:rsid w:val="004C332B"/>
    <w:rsid w:val="004C390D"/>
    <w:rsid w:val="004C46D5"/>
    <w:rsid w:val="004C545A"/>
    <w:rsid w:val="004D1E55"/>
    <w:rsid w:val="004D2890"/>
    <w:rsid w:val="004D2DF1"/>
    <w:rsid w:val="004D4BF2"/>
    <w:rsid w:val="004D6B4D"/>
    <w:rsid w:val="004E0B6A"/>
    <w:rsid w:val="004E15AF"/>
    <w:rsid w:val="004E240E"/>
    <w:rsid w:val="004E319F"/>
    <w:rsid w:val="004F0F0E"/>
    <w:rsid w:val="004F250C"/>
    <w:rsid w:val="004F37B2"/>
    <w:rsid w:val="004F4503"/>
    <w:rsid w:val="004F4AD0"/>
    <w:rsid w:val="004F5395"/>
    <w:rsid w:val="004F581C"/>
    <w:rsid w:val="004F67AC"/>
    <w:rsid w:val="0050001C"/>
    <w:rsid w:val="005033D2"/>
    <w:rsid w:val="005035B7"/>
    <w:rsid w:val="00504502"/>
    <w:rsid w:val="005072C0"/>
    <w:rsid w:val="00510089"/>
    <w:rsid w:val="005115CB"/>
    <w:rsid w:val="0051265E"/>
    <w:rsid w:val="00513A86"/>
    <w:rsid w:val="0051418E"/>
    <w:rsid w:val="005141A7"/>
    <w:rsid w:val="0051530B"/>
    <w:rsid w:val="00522114"/>
    <w:rsid w:val="005229FC"/>
    <w:rsid w:val="00522DF5"/>
    <w:rsid w:val="00523019"/>
    <w:rsid w:val="0052473D"/>
    <w:rsid w:val="00526729"/>
    <w:rsid w:val="005273E8"/>
    <w:rsid w:val="0053291C"/>
    <w:rsid w:val="005349C3"/>
    <w:rsid w:val="00534DF2"/>
    <w:rsid w:val="005361ED"/>
    <w:rsid w:val="00536939"/>
    <w:rsid w:val="00536D90"/>
    <w:rsid w:val="00536EB9"/>
    <w:rsid w:val="00537B51"/>
    <w:rsid w:val="00540C83"/>
    <w:rsid w:val="005411E5"/>
    <w:rsid w:val="005437FF"/>
    <w:rsid w:val="00545510"/>
    <w:rsid w:val="00545627"/>
    <w:rsid w:val="005469A9"/>
    <w:rsid w:val="005470F7"/>
    <w:rsid w:val="005505BA"/>
    <w:rsid w:val="00550DCD"/>
    <w:rsid w:val="005515B9"/>
    <w:rsid w:val="0055173E"/>
    <w:rsid w:val="00551B31"/>
    <w:rsid w:val="005530C0"/>
    <w:rsid w:val="00554D96"/>
    <w:rsid w:val="0055516B"/>
    <w:rsid w:val="00556F60"/>
    <w:rsid w:val="00557369"/>
    <w:rsid w:val="00557CAA"/>
    <w:rsid w:val="00557FB3"/>
    <w:rsid w:val="0056019D"/>
    <w:rsid w:val="0056170F"/>
    <w:rsid w:val="00561DD1"/>
    <w:rsid w:val="0056298D"/>
    <w:rsid w:val="00562BF7"/>
    <w:rsid w:val="00565AA7"/>
    <w:rsid w:val="0056693E"/>
    <w:rsid w:val="00567330"/>
    <w:rsid w:val="00567435"/>
    <w:rsid w:val="00567800"/>
    <w:rsid w:val="00571C1C"/>
    <w:rsid w:val="00573413"/>
    <w:rsid w:val="00573658"/>
    <w:rsid w:val="0057467F"/>
    <w:rsid w:val="00574F14"/>
    <w:rsid w:val="00577B15"/>
    <w:rsid w:val="00577DD2"/>
    <w:rsid w:val="00582015"/>
    <w:rsid w:val="0058317C"/>
    <w:rsid w:val="00583F82"/>
    <w:rsid w:val="00584738"/>
    <w:rsid w:val="00585598"/>
    <w:rsid w:val="00585BFB"/>
    <w:rsid w:val="00586EE4"/>
    <w:rsid w:val="00592D07"/>
    <w:rsid w:val="005936FE"/>
    <w:rsid w:val="005938BC"/>
    <w:rsid w:val="00596B87"/>
    <w:rsid w:val="00597D58"/>
    <w:rsid w:val="005A5CE3"/>
    <w:rsid w:val="005A623C"/>
    <w:rsid w:val="005A7E3C"/>
    <w:rsid w:val="005B0185"/>
    <w:rsid w:val="005B09FD"/>
    <w:rsid w:val="005B146F"/>
    <w:rsid w:val="005B1DC6"/>
    <w:rsid w:val="005B235D"/>
    <w:rsid w:val="005B3B33"/>
    <w:rsid w:val="005B3F1C"/>
    <w:rsid w:val="005B44FE"/>
    <w:rsid w:val="005B6456"/>
    <w:rsid w:val="005B711A"/>
    <w:rsid w:val="005B7C70"/>
    <w:rsid w:val="005C383E"/>
    <w:rsid w:val="005C430E"/>
    <w:rsid w:val="005C442B"/>
    <w:rsid w:val="005C45E0"/>
    <w:rsid w:val="005C471C"/>
    <w:rsid w:val="005C5EE3"/>
    <w:rsid w:val="005C6379"/>
    <w:rsid w:val="005C63B3"/>
    <w:rsid w:val="005C6645"/>
    <w:rsid w:val="005C7583"/>
    <w:rsid w:val="005D0A9E"/>
    <w:rsid w:val="005D0BAB"/>
    <w:rsid w:val="005D1C14"/>
    <w:rsid w:val="005D25EE"/>
    <w:rsid w:val="005D3964"/>
    <w:rsid w:val="005D4338"/>
    <w:rsid w:val="005D558B"/>
    <w:rsid w:val="005D78ED"/>
    <w:rsid w:val="005E095B"/>
    <w:rsid w:val="005E1FBA"/>
    <w:rsid w:val="005E26D4"/>
    <w:rsid w:val="005E2A88"/>
    <w:rsid w:val="005E32AF"/>
    <w:rsid w:val="005E3751"/>
    <w:rsid w:val="005E65B1"/>
    <w:rsid w:val="005E6DE1"/>
    <w:rsid w:val="005F1845"/>
    <w:rsid w:val="005F20C8"/>
    <w:rsid w:val="005F2393"/>
    <w:rsid w:val="005F23DA"/>
    <w:rsid w:val="005F306F"/>
    <w:rsid w:val="005F3926"/>
    <w:rsid w:val="005F3B60"/>
    <w:rsid w:val="005F3F17"/>
    <w:rsid w:val="005F4C31"/>
    <w:rsid w:val="005F4E23"/>
    <w:rsid w:val="005F69BC"/>
    <w:rsid w:val="005F7502"/>
    <w:rsid w:val="00600C91"/>
    <w:rsid w:val="00601DA9"/>
    <w:rsid w:val="006020E2"/>
    <w:rsid w:val="00602B3F"/>
    <w:rsid w:val="0060432E"/>
    <w:rsid w:val="0060472F"/>
    <w:rsid w:val="00605F35"/>
    <w:rsid w:val="006073D8"/>
    <w:rsid w:val="00607E86"/>
    <w:rsid w:val="00611C96"/>
    <w:rsid w:val="00612AC3"/>
    <w:rsid w:val="006146F5"/>
    <w:rsid w:val="00615078"/>
    <w:rsid w:val="00615569"/>
    <w:rsid w:val="00616D37"/>
    <w:rsid w:val="00617075"/>
    <w:rsid w:val="0061789E"/>
    <w:rsid w:val="00617AAF"/>
    <w:rsid w:val="00617D9C"/>
    <w:rsid w:val="0062115E"/>
    <w:rsid w:val="00621976"/>
    <w:rsid w:val="00621F3F"/>
    <w:rsid w:val="00622517"/>
    <w:rsid w:val="00624502"/>
    <w:rsid w:val="00624BC4"/>
    <w:rsid w:val="00625284"/>
    <w:rsid w:val="00626F16"/>
    <w:rsid w:val="00627455"/>
    <w:rsid w:val="0063058C"/>
    <w:rsid w:val="0063178E"/>
    <w:rsid w:val="00632520"/>
    <w:rsid w:val="00632EF9"/>
    <w:rsid w:val="00633CB6"/>
    <w:rsid w:val="00634A7D"/>
    <w:rsid w:val="0063556E"/>
    <w:rsid w:val="006365D7"/>
    <w:rsid w:val="0063672B"/>
    <w:rsid w:val="006429F9"/>
    <w:rsid w:val="006435C4"/>
    <w:rsid w:val="00644803"/>
    <w:rsid w:val="00645B31"/>
    <w:rsid w:val="00647AE1"/>
    <w:rsid w:val="00647FDA"/>
    <w:rsid w:val="00651D79"/>
    <w:rsid w:val="00652192"/>
    <w:rsid w:val="006541C1"/>
    <w:rsid w:val="00655183"/>
    <w:rsid w:val="006601DF"/>
    <w:rsid w:val="006604A2"/>
    <w:rsid w:val="00661312"/>
    <w:rsid w:val="0066144D"/>
    <w:rsid w:val="006623DB"/>
    <w:rsid w:val="00662E66"/>
    <w:rsid w:val="00663081"/>
    <w:rsid w:val="00665114"/>
    <w:rsid w:val="00665138"/>
    <w:rsid w:val="00666FE8"/>
    <w:rsid w:val="00667F34"/>
    <w:rsid w:val="00671F95"/>
    <w:rsid w:val="0067494C"/>
    <w:rsid w:val="0067501B"/>
    <w:rsid w:val="00675D50"/>
    <w:rsid w:val="0067755F"/>
    <w:rsid w:val="006807F6"/>
    <w:rsid w:val="00680C74"/>
    <w:rsid w:val="00681C35"/>
    <w:rsid w:val="0068234D"/>
    <w:rsid w:val="006868DC"/>
    <w:rsid w:val="00686CE8"/>
    <w:rsid w:val="0068713D"/>
    <w:rsid w:val="00687B67"/>
    <w:rsid w:val="00694139"/>
    <w:rsid w:val="00694DF4"/>
    <w:rsid w:val="006958D8"/>
    <w:rsid w:val="00696CB1"/>
    <w:rsid w:val="006A078C"/>
    <w:rsid w:val="006A0BFD"/>
    <w:rsid w:val="006A1057"/>
    <w:rsid w:val="006A187E"/>
    <w:rsid w:val="006A1DE8"/>
    <w:rsid w:val="006A2124"/>
    <w:rsid w:val="006A2934"/>
    <w:rsid w:val="006A29E9"/>
    <w:rsid w:val="006A3FCE"/>
    <w:rsid w:val="006A4380"/>
    <w:rsid w:val="006A4B74"/>
    <w:rsid w:val="006A4C50"/>
    <w:rsid w:val="006A52AD"/>
    <w:rsid w:val="006A53D5"/>
    <w:rsid w:val="006A6E26"/>
    <w:rsid w:val="006B0675"/>
    <w:rsid w:val="006B0787"/>
    <w:rsid w:val="006B0B83"/>
    <w:rsid w:val="006B47DC"/>
    <w:rsid w:val="006B71A7"/>
    <w:rsid w:val="006C0519"/>
    <w:rsid w:val="006C281C"/>
    <w:rsid w:val="006C2D4C"/>
    <w:rsid w:val="006C31F9"/>
    <w:rsid w:val="006C49B6"/>
    <w:rsid w:val="006C4EFF"/>
    <w:rsid w:val="006C4F17"/>
    <w:rsid w:val="006C5BB4"/>
    <w:rsid w:val="006C613A"/>
    <w:rsid w:val="006C66B3"/>
    <w:rsid w:val="006C7785"/>
    <w:rsid w:val="006C7ED3"/>
    <w:rsid w:val="006D10AE"/>
    <w:rsid w:val="006D1871"/>
    <w:rsid w:val="006D261D"/>
    <w:rsid w:val="006D3D45"/>
    <w:rsid w:val="006D3E0B"/>
    <w:rsid w:val="006D4B00"/>
    <w:rsid w:val="006D4C10"/>
    <w:rsid w:val="006D64F0"/>
    <w:rsid w:val="006D7D1A"/>
    <w:rsid w:val="006E2349"/>
    <w:rsid w:val="006E2465"/>
    <w:rsid w:val="006E331E"/>
    <w:rsid w:val="006E5938"/>
    <w:rsid w:val="006E607D"/>
    <w:rsid w:val="006E6975"/>
    <w:rsid w:val="006F0651"/>
    <w:rsid w:val="006F3DE7"/>
    <w:rsid w:val="006F436C"/>
    <w:rsid w:val="006F5BEC"/>
    <w:rsid w:val="006F68B0"/>
    <w:rsid w:val="006F69CB"/>
    <w:rsid w:val="006F7FD9"/>
    <w:rsid w:val="00700157"/>
    <w:rsid w:val="007002CD"/>
    <w:rsid w:val="00702A04"/>
    <w:rsid w:val="00702B96"/>
    <w:rsid w:val="00703184"/>
    <w:rsid w:val="007043DB"/>
    <w:rsid w:val="007065BB"/>
    <w:rsid w:val="00706AC3"/>
    <w:rsid w:val="00707A68"/>
    <w:rsid w:val="0071101E"/>
    <w:rsid w:val="00711134"/>
    <w:rsid w:val="0071192C"/>
    <w:rsid w:val="00712145"/>
    <w:rsid w:val="00713117"/>
    <w:rsid w:val="00713525"/>
    <w:rsid w:val="00714301"/>
    <w:rsid w:val="00714CB3"/>
    <w:rsid w:val="00715C90"/>
    <w:rsid w:val="00716CFD"/>
    <w:rsid w:val="007200D9"/>
    <w:rsid w:val="0072140A"/>
    <w:rsid w:val="007225ED"/>
    <w:rsid w:val="00722F54"/>
    <w:rsid w:val="00724316"/>
    <w:rsid w:val="0072571E"/>
    <w:rsid w:val="00726DB3"/>
    <w:rsid w:val="00726EFF"/>
    <w:rsid w:val="00727031"/>
    <w:rsid w:val="0072712C"/>
    <w:rsid w:val="00730D11"/>
    <w:rsid w:val="0073204C"/>
    <w:rsid w:val="0073262D"/>
    <w:rsid w:val="00734385"/>
    <w:rsid w:val="007345DC"/>
    <w:rsid w:val="007372AF"/>
    <w:rsid w:val="00742532"/>
    <w:rsid w:val="0074348B"/>
    <w:rsid w:val="0074349C"/>
    <w:rsid w:val="00743C5D"/>
    <w:rsid w:val="00744715"/>
    <w:rsid w:val="00745CF6"/>
    <w:rsid w:val="00746D98"/>
    <w:rsid w:val="007472B1"/>
    <w:rsid w:val="00750398"/>
    <w:rsid w:val="00750A40"/>
    <w:rsid w:val="00751058"/>
    <w:rsid w:val="00753269"/>
    <w:rsid w:val="007552D5"/>
    <w:rsid w:val="0075754E"/>
    <w:rsid w:val="00757E6A"/>
    <w:rsid w:val="00760B0C"/>
    <w:rsid w:val="00760B77"/>
    <w:rsid w:val="00760B86"/>
    <w:rsid w:val="007630CB"/>
    <w:rsid w:val="00764A7B"/>
    <w:rsid w:val="00770B0C"/>
    <w:rsid w:val="00771A5D"/>
    <w:rsid w:val="00775898"/>
    <w:rsid w:val="00775C7D"/>
    <w:rsid w:val="0077618F"/>
    <w:rsid w:val="00776DA7"/>
    <w:rsid w:val="00777152"/>
    <w:rsid w:val="00777522"/>
    <w:rsid w:val="00780458"/>
    <w:rsid w:val="0078130F"/>
    <w:rsid w:val="00781F31"/>
    <w:rsid w:val="00782EB0"/>
    <w:rsid w:val="00783855"/>
    <w:rsid w:val="0078769B"/>
    <w:rsid w:val="00787C60"/>
    <w:rsid w:val="00787CF6"/>
    <w:rsid w:val="00791D3F"/>
    <w:rsid w:val="007926CD"/>
    <w:rsid w:val="00792AFE"/>
    <w:rsid w:val="00793CE6"/>
    <w:rsid w:val="007944EC"/>
    <w:rsid w:val="007962CA"/>
    <w:rsid w:val="00796875"/>
    <w:rsid w:val="007A14AB"/>
    <w:rsid w:val="007A1645"/>
    <w:rsid w:val="007A48BA"/>
    <w:rsid w:val="007A6462"/>
    <w:rsid w:val="007A6784"/>
    <w:rsid w:val="007A6C33"/>
    <w:rsid w:val="007B0DA2"/>
    <w:rsid w:val="007B2493"/>
    <w:rsid w:val="007B51E5"/>
    <w:rsid w:val="007B7255"/>
    <w:rsid w:val="007B7F17"/>
    <w:rsid w:val="007C0418"/>
    <w:rsid w:val="007C0D56"/>
    <w:rsid w:val="007C0F3D"/>
    <w:rsid w:val="007C22F9"/>
    <w:rsid w:val="007C4EBE"/>
    <w:rsid w:val="007C6068"/>
    <w:rsid w:val="007D0735"/>
    <w:rsid w:val="007D1393"/>
    <w:rsid w:val="007D2336"/>
    <w:rsid w:val="007D2FA7"/>
    <w:rsid w:val="007D340B"/>
    <w:rsid w:val="007D3AB8"/>
    <w:rsid w:val="007D4B17"/>
    <w:rsid w:val="007D4C14"/>
    <w:rsid w:val="007D55A3"/>
    <w:rsid w:val="007D642F"/>
    <w:rsid w:val="007D737D"/>
    <w:rsid w:val="007D7C4A"/>
    <w:rsid w:val="007E08F0"/>
    <w:rsid w:val="007E14E9"/>
    <w:rsid w:val="007E1A45"/>
    <w:rsid w:val="007E1BF8"/>
    <w:rsid w:val="007E2234"/>
    <w:rsid w:val="007E22DE"/>
    <w:rsid w:val="007E5F09"/>
    <w:rsid w:val="007E61A1"/>
    <w:rsid w:val="007E6AF5"/>
    <w:rsid w:val="007F0074"/>
    <w:rsid w:val="007F02A0"/>
    <w:rsid w:val="007F288B"/>
    <w:rsid w:val="00800D97"/>
    <w:rsid w:val="0080113A"/>
    <w:rsid w:val="00803FF6"/>
    <w:rsid w:val="0080481E"/>
    <w:rsid w:val="00804B78"/>
    <w:rsid w:val="00806F3D"/>
    <w:rsid w:val="008102B5"/>
    <w:rsid w:val="00810757"/>
    <w:rsid w:val="00811917"/>
    <w:rsid w:val="00812971"/>
    <w:rsid w:val="00814D8D"/>
    <w:rsid w:val="008166A4"/>
    <w:rsid w:val="0081735E"/>
    <w:rsid w:val="00817E14"/>
    <w:rsid w:val="00817F5F"/>
    <w:rsid w:val="00820D1E"/>
    <w:rsid w:val="0082241A"/>
    <w:rsid w:val="008272E0"/>
    <w:rsid w:val="00830194"/>
    <w:rsid w:val="00831C63"/>
    <w:rsid w:val="00832856"/>
    <w:rsid w:val="00832A93"/>
    <w:rsid w:val="0083522E"/>
    <w:rsid w:val="0083702A"/>
    <w:rsid w:val="00837878"/>
    <w:rsid w:val="00837E86"/>
    <w:rsid w:val="00840255"/>
    <w:rsid w:val="00842475"/>
    <w:rsid w:val="00842DA7"/>
    <w:rsid w:val="0084350A"/>
    <w:rsid w:val="008438DC"/>
    <w:rsid w:val="008471FD"/>
    <w:rsid w:val="00847D55"/>
    <w:rsid w:val="00852A6B"/>
    <w:rsid w:val="00854A70"/>
    <w:rsid w:val="00854B96"/>
    <w:rsid w:val="00854CA1"/>
    <w:rsid w:val="00857085"/>
    <w:rsid w:val="00857B5B"/>
    <w:rsid w:val="00861962"/>
    <w:rsid w:val="00863F63"/>
    <w:rsid w:val="008643E8"/>
    <w:rsid w:val="00866211"/>
    <w:rsid w:val="00866509"/>
    <w:rsid w:val="008715D8"/>
    <w:rsid w:val="00873966"/>
    <w:rsid w:val="008747E8"/>
    <w:rsid w:val="00874880"/>
    <w:rsid w:val="00875176"/>
    <w:rsid w:val="0088093D"/>
    <w:rsid w:val="0088283F"/>
    <w:rsid w:val="00883162"/>
    <w:rsid w:val="008831C3"/>
    <w:rsid w:val="00885572"/>
    <w:rsid w:val="00885903"/>
    <w:rsid w:val="00885F7D"/>
    <w:rsid w:val="00886612"/>
    <w:rsid w:val="0088770B"/>
    <w:rsid w:val="00890765"/>
    <w:rsid w:val="00890E6B"/>
    <w:rsid w:val="00892F23"/>
    <w:rsid w:val="00893EF7"/>
    <w:rsid w:val="00896279"/>
    <w:rsid w:val="008967CD"/>
    <w:rsid w:val="00896930"/>
    <w:rsid w:val="008A088B"/>
    <w:rsid w:val="008A0A24"/>
    <w:rsid w:val="008A17D0"/>
    <w:rsid w:val="008A36BB"/>
    <w:rsid w:val="008A4E09"/>
    <w:rsid w:val="008A5BB4"/>
    <w:rsid w:val="008A770E"/>
    <w:rsid w:val="008A7BA0"/>
    <w:rsid w:val="008A7E34"/>
    <w:rsid w:val="008B0AEB"/>
    <w:rsid w:val="008B1BE9"/>
    <w:rsid w:val="008B2E69"/>
    <w:rsid w:val="008B6788"/>
    <w:rsid w:val="008C20C5"/>
    <w:rsid w:val="008C2F9C"/>
    <w:rsid w:val="008C6455"/>
    <w:rsid w:val="008C7A13"/>
    <w:rsid w:val="008D0140"/>
    <w:rsid w:val="008D0785"/>
    <w:rsid w:val="008D0BB1"/>
    <w:rsid w:val="008D3115"/>
    <w:rsid w:val="008D347F"/>
    <w:rsid w:val="008D4767"/>
    <w:rsid w:val="008D4D4F"/>
    <w:rsid w:val="008D5708"/>
    <w:rsid w:val="008D5879"/>
    <w:rsid w:val="008D60E3"/>
    <w:rsid w:val="008D6123"/>
    <w:rsid w:val="008E10DB"/>
    <w:rsid w:val="008E117D"/>
    <w:rsid w:val="008E12A2"/>
    <w:rsid w:val="008E16E8"/>
    <w:rsid w:val="008E1825"/>
    <w:rsid w:val="008E1B5A"/>
    <w:rsid w:val="008E20FC"/>
    <w:rsid w:val="008E25A4"/>
    <w:rsid w:val="008E665F"/>
    <w:rsid w:val="008E67E2"/>
    <w:rsid w:val="008F0675"/>
    <w:rsid w:val="008F1BAA"/>
    <w:rsid w:val="008F1C3E"/>
    <w:rsid w:val="008F290E"/>
    <w:rsid w:val="008F4024"/>
    <w:rsid w:val="008F43A5"/>
    <w:rsid w:val="008F5A05"/>
    <w:rsid w:val="008F5E33"/>
    <w:rsid w:val="00900D48"/>
    <w:rsid w:val="009012CA"/>
    <w:rsid w:val="00907DE0"/>
    <w:rsid w:val="009119C2"/>
    <w:rsid w:val="00913D92"/>
    <w:rsid w:val="0091480D"/>
    <w:rsid w:val="0091497D"/>
    <w:rsid w:val="0091653E"/>
    <w:rsid w:val="00916904"/>
    <w:rsid w:val="009205DB"/>
    <w:rsid w:val="0092116D"/>
    <w:rsid w:val="009215D1"/>
    <w:rsid w:val="00921AD7"/>
    <w:rsid w:val="00921D4A"/>
    <w:rsid w:val="00925484"/>
    <w:rsid w:val="0092691B"/>
    <w:rsid w:val="00927E31"/>
    <w:rsid w:val="00930215"/>
    <w:rsid w:val="0093065C"/>
    <w:rsid w:val="00930B3F"/>
    <w:rsid w:val="0093228F"/>
    <w:rsid w:val="00932BA6"/>
    <w:rsid w:val="00933F0B"/>
    <w:rsid w:val="00934F07"/>
    <w:rsid w:val="00935325"/>
    <w:rsid w:val="009360CF"/>
    <w:rsid w:val="0094135C"/>
    <w:rsid w:val="009426C7"/>
    <w:rsid w:val="009444E1"/>
    <w:rsid w:val="00945BDD"/>
    <w:rsid w:val="00947726"/>
    <w:rsid w:val="00951C66"/>
    <w:rsid w:val="00953CFD"/>
    <w:rsid w:val="00953FBF"/>
    <w:rsid w:val="0095628B"/>
    <w:rsid w:val="00957896"/>
    <w:rsid w:val="00957CC5"/>
    <w:rsid w:val="00961CA5"/>
    <w:rsid w:val="00963E07"/>
    <w:rsid w:val="00964EC9"/>
    <w:rsid w:val="009653AB"/>
    <w:rsid w:val="009671C7"/>
    <w:rsid w:val="009700C1"/>
    <w:rsid w:val="0097106A"/>
    <w:rsid w:val="00973449"/>
    <w:rsid w:val="009734B1"/>
    <w:rsid w:val="00973DD3"/>
    <w:rsid w:val="009748D8"/>
    <w:rsid w:val="0097675D"/>
    <w:rsid w:val="00976E08"/>
    <w:rsid w:val="00976E3A"/>
    <w:rsid w:val="0097771E"/>
    <w:rsid w:val="0098060A"/>
    <w:rsid w:val="009827C4"/>
    <w:rsid w:val="00982C7F"/>
    <w:rsid w:val="0098329F"/>
    <w:rsid w:val="00983D0C"/>
    <w:rsid w:val="00983D2C"/>
    <w:rsid w:val="009848DD"/>
    <w:rsid w:val="00985F1E"/>
    <w:rsid w:val="00991616"/>
    <w:rsid w:val="00991F7A"/>
    <w:rsid w:val="009922E0"/>
    <w:rsid w:val="0099400B"/>
    <w:rsid w:val="009944EE"/>
    <w:rsid w:val="009953F9"/>
    <w:rsid w:val="009954D1"/>
    <w:rsid w:val="00996262"/>
    <w:rsid w:val="00997FEA"/>
    <w:rsid w:val="009A087E"/>
    <w:rsid w:val="009A1D02"/>
    <w:rsid w:val="009A3C1B"/>
    <w:rsid w:val="009A4FD6"/>
    <w:rsid w:val="009A57B6"/>
    <w:rsid w:val="009A5F50"/>
    <w:rsid w:val="009A6E36"/>
    <w:rsid w:val="009A7238"/>
    <w:rsid w:val="009A7513"/>
    <w:rsid w:val="009B1CAB"/>
    <w:rsid w:val="009B4341"/>
    <w:rsid w:val="009B458F"/>
    <w:rsid w:val="009B50A8"/>
    <w:rsid w:val="009B5433"/>
    <w:rsid w:val="009B6D41"/>
    <w:rsid w:val="009C046A"/>
    <w:rsid w:val="009C0D26"/>
    <w:rsid w:val="009C0EDA"/>
    <w:rsid w:val="009C1AEA"/>
    <w:rsid w:val="009C4A3A"/>
    <w:rsid w:val="009C5643"/>
    <w:rsid w:val="009C6ABC"/>
    <w:rsid w:val="009D0782"/>
    <w:rsid w:val="009D18D9"/>
    <w:rsid w:val="009D2B51"/>
    <w:rsid w:val="009D2B5C"/>
    <w:rsid w:val="009D2B6D"/>
    <w:rsid w:val="009D365F"/>
    <w:rsid w:val="009D4F45"/>
    <w:rsid w:val="009D7F0D"/>
    <w:rsid w:val="009E0B94"/>
    <w:rsid w:val="009E0BE5"/>
    <w:rsid w:val="009E102B"/>
    <w:rsid w:val="009E1D52"/>
    <w:rsid w:val="009E2621"/>
    <w:rsid w:val="009E371D"/>
    <w:rsid w:val="009E4B88"/>
    <w:rsid w:val="009E546F"/>
    <w:rsid w:val="009E5E49"/>
    <w:rsid w:val="009E713B"/>
    <w:rsid w:val="009F0A21"/>
    <w:rsid w:val="009F0A31"/>
    <w:rsid w:val="009F0DA2"/>
    <w:rsid w:val="009F15E3"/>
    <w:rsid w:val="009F3F26"/>
    <w:rsid w:val="009F4CE4"/>
    <w:rsid w:val="009F63DD"/>
    <w:rsid w:val="009F73AF"/>
    <w:rsid w:val="00A00329"/>
    <w:rsid w:val="00A0153A"/>
    <w:rsid w:val="00A04123"/>
    <w:rsid w:val="00A068C4"/>
    <w:rsid w:val="00A077E1"/>
    <w:rsid w:val="00A10934"/>
    <w:rsid w:val="00A1196B"/>
    <w:rsid w:val="00A136F8"/>
    <w:rsid w:val="00A138A9"/>
    <w:rsid w:val="00A15261"/>
    <w:rsid w:val="00A17866"/>
    <w:rsid w:val="00A17C85"/>
    <w:rsid w:val="00A20B00"/>
    <w:rsid w:val="00A2618E"/>
    <w:rsid w:val="00A310E1"/>
    <w:rsid w:val="00A323A3"/>
    <w:rsid w:val="00A34488"/>
    <w:rsid w:val="00A36347"/>
    <w:rsid w:val="00A4009B"/>
    <w:rsid w:val="00A40F79"/>
    <w:rsid w:val="00A42A00"/>
    <w:rsid w:val="00A43637"/>
    <w:rsid w:val="00A459AE"/>
    <w:rsid w:val="00A46F92"/>
    <w:rsid w:val="00A4789C"/>
    <w:rsid w:val="00A50692"/>
    <w:rsid w:val="00A50867"/>
    <w:rsid w:val="00A523C5"/>
    <w:rsid w:val="00A532FB"/>
    <w:rsid w:val="00A546FC"/>
    <w:rsid w:val="00A54B75"/>
    <w:rsid w:val="00A620C3"/>
    <w:rsid w:val="00A62904"/>
    <w:rsid w:val="00A62C6F"/>
    <w:rsid w:val="00A6413C"/>
    <w:rsid w:val="00A6598F"/>
    <w:rsid w:val="00A65EE3"/>
    <w:rsid w:val="00A6664F"/>
    <w:rsid w:val="00A6686C"/>
    <w:rsid w:val="00A669A6"/>
    <w:rsid w:val="00A6746E"/>
    <w:rsid w:val="00A67475"/>
    <w:rsid w:val="00A7030C"/>
    <w:rsid w:val="00A71C6E"/>
    <w:rsid w:val="00A71DC0"/>
    <w:rsid w:val="00A7289D"/>
    <w:rsid w:val="00A72D8F"/>
    <w:rsid w:val="00A73523"/>
    <w:rsid w:val="00A73837"/>
    <w:rsid w:val="00A74855"/>
    <w:rsid w:val="00A74C5D"/>
    <w:rsid w:val="00A7699D"/>
    <w:rsid w:val="00A76F3E"/>
    <w:rsid w:val="00A776D5"/>
    <w:rsid w:val="00A819F3"/>
    <w:rsid w:val="00A83B28"/>
    <w:rsid w:val="00A8703D"/>
    <w:rsid w:val="00A90A57"/>
    <w:rsid w:val="00A91300"/>
    <w:rsid w:val="00A9131F"/>
    <w:rsid w:val="00A91880"/>
    <w:rsid w:val="00A9242C"/>
    <w:rsid w:val="00A92D23"/>
    <w:rsid w:val="00A9514B"/>
    <w:rsid w:val="00A9743B"/>
    <w:rsid w:val="00AA1639"/>
    <w:rsid w:val="00AA28CD"/>
    <w:rsid w:val="00AA3A91"/>
    <w:rsid w:val="00AA582C"/>
    <w:rsid w:val="00AB0DF1"/>
    <w:rsid w:val="00AB1A3A"/>
    <w:rsid w:val="00AB488D"/>
    <w:rsid w:val="00AB5103"/>
    <w:rsid w:val="00AB714C"/>
    <w:rsid w:val="00AB75D0"/>
    <w:rsid w:val="00AB7646"/>
    <w:rsid w:val="00AC1963"/>
    <w:rsid w:val="00AC2695"/>
    <w:rsid w:val="00AC2707"/>
    <w:rsid w:val="00AC44C2"/>
    <w:rsid w:val="00AC4CFE"/>
    <w:rsid w:val="00AC685D"/>
    <w:rsid w:val="00AC6CA7"/>
    <w:rsid w:val="00AD010E"/>
    <w:rsid w:val="00AD0A7C"/>
    <w:rsid w:val="00AD1035"/>
    <w:rsid w:val="00AD17D6"/>
    <w:rsid w:val="00AD3E46"/>
    <w:rsid w:val="00AD3E49"/>
    <w:rsid w:val="00AD4FD3"/>
    <w:rsid w:val="00AD67F3"/>
    <w:rsid w:val="00AD6A9A"/>
    <w:rsid w:val="00AD710B"/>
    <w:rsid w:val="00AE0D23"/>
    <w:rsid w:val="00AE1FC1"/>
    <w:rsid w:val="00AE479D"/>
    <w:rsid w:val="00AE6887"/>
    <w:rsid w:val="00AE6B40"/>
    <w:rsid w:val="00AF030D"/>
    <w:rsid w:val="00AF20DB"/>
    <w:rsid w:val="00AF2F82"/>
    <w:rsid w:val="00AF390F"/>
    <w:rsid w:val="00AF43E2"/>
    <w:rsid w:val="00AF61CF"/>
    <w:rsid w:val="00B004FD"/>
    <w:rsid w:val="00B0051C"/>
    <w:rsid w:val="00B00D8C"/>
    <w:rsid w:val="00B01BF0"/>
    <w:rsid w:val="00B05364"/>
    <w:rsid w:val="00B06DF9"/>
    <w:rsid w:val="00B06F18"/>
    <w:rsid w:val="00B103BF"/>
    <w:rsid w:val="00B1113A"/>
    <w:rsid w:val="00B1134C"/>
    <w:rsid w:val="00B114AC"/>
    <w:rsid w:val="00B13078"/>
    <w:rsid w:val="00B138FA"/>
    <w:rsid w:val="00B235FB"/>
    <w:rsid w:val="00B23B4D"/>
    <w:rsid w:val="00B2595A"/>
    <w:rsid w:val="00B25D0A"/>
    <w:rsid w:val="00B34ABB"/>
    <w:rsid w:val="00B3509C"/>
    <w:rsid w:val="00B3698B"/>
    <w:rsid w:val="00B409A5"/>
    <w:rsid w:val="00B410E0"/>
    <w:rsid w:val="00B41237"/>
    <w:rsid w:val="00B4203C"/>
    <w:rsid w:val="00B44701"/>
    <w:rsid w:val="00B4538E"/>
    <w:rsid w:val="00B4629B"/>
    <w:rsid w:val="00B5016A"/>
    <w:rsid w:val="00B50609"/>
    <w:rsid w:val="00B509DD"/>
    <w:rsid w:val="00B513AF"/>
    <w:rsid w:val="00B55035"/>
    <w:rsid w:val="00B55EE8"/>
    <w:rsid w:val="00B575F5"/>
    <w:rsid w:val="00B6106C"/>
    <w:rsid w:val="00B6246A"/>
    <w:rsid w:val="00B62DC7"/>
    <w:rsid w:val="00B64D52"/>
    <w:rsid w:val="00B661F3"/>
    <w:rsid w:val="00B66F56"/>
    <w:rsid w:val="00B67736"/>
    <w:rsid w:val="00B70A7F"/>
    <w:rsid w:val="00B70AFB"/>
    <w:rsid w:val="00B72C41"/>
    <w:rsid w:val="00B74416"/>
    <w:rsid w:val="00B74C7A"/>
    <w:rsid w:val="00B75C40"/>
    <w:rsid w:val="00B7616E"/>
    <w:rsid w:val="00B763BC"/>
    <w:rsid w:val="00B77A33"/>
    <w:rsid w:val="00B819CE"/>
    <w:rsid w:val="00B81AF2"/>
    <w:rsid w:val="00B81F43"/>
    <w:rsid w:val="00B828B8"/>
    <w:rsid w:val="00B85B5A"/>
    <w:rsid w:val="00B86F9F"/>
    <w:rsid w:val="00B877A4"/>
    <w:rsid w:val="00B92920"/>
    <w:rsid w:val="00B92978"/>
    <w:rsid w:val="00B95E4D"/>
    <w:rsid w:val="00BA6C94"/>
    <w:rsid w:val="00BB2B2B"/>
    <w:rsid w:val="00BB349F"/>
    <w:rsid w:val="00BB34E0"/>
    <w:rsid w:val="00BB3FCC"/>
    <w:rsid w:val="00BB4695"/>
    <w:rsid w:val="00BB470F"/>
    <w:rsid w:val="00BB5F9E"/>
    <w:rsid w:val="00BB6C66"/>
    <w:rsid w:val="00BB739A"/>
    <w:rsid w:val="00BB7DCB"/>
    <w:rsid w:val="00BC2E6D"/>
    <w:rsid w:val="00BC37FD"/>
    <w:rsid w:val="00BC5468"/>
    <w:rsid w:val="00BC58AA"/>
    <w:rsid w:val="00BC705A"/>
    <w:rsid w:val="00BD09D0"/>
    <w:rsid w:val="00BD1360"/>
    <w:rsid w:val="00BD2DBB"/>
    <w:rsid w:val="00BD2DDF"/>
    <w:rsid w:val="00BD3740"/>
    <w:rsid w:val="00BD4280"/>
    <w:rsid w:val="00BD51BD"/>
    <w:rsid w:val="00BD76D0"/>
    <w:rsid w:val="00BE089F"/>
    <w:rsid w:val="00BE4B1F"/>
    <w:rsid w:val="00BE7002"/>
    <w:rsid w:val="00BF0499"/>
    <w:rsid w:val="00BF0507"/>
    <w:rsid w:val="00BF1C7C"/>
    <w:rsid w:val="00BF1D30"/>
    <w:rsid w:val="00BF20BD"/>
    <w:rsid w:val="00BF2297"/>
    <w:rsid w:val="00BF23A8"/>
    <w:rsid w:val="00BF2CDA"/>
    <w:rsid w:val="00BF3AE8"/>
    <w:rsid w:val="00BF3BC0"/>
    <w:rsid w:val="00BF4FF4"/>
    <w:rsid w:val="00BF69AD"/>
    <w:rsid w:val="00BF7554"/>
    <w:rsid w:val="00C04BBB"/>
    <w:rsid w:val="00C06ABC"/>
    <w:rsid w:val="00C07B62"/>
    <w:rsid w:val="00C102DE"/>
    <w:rsid w:val="00C10AD9"/>
    <w:rsid w:val="00C11631"/>
    <w:rsid w:val="00C11857"/>
    <w:rsid w:val="00C15427"/>
    <w:rsid w:val="00C20C14"/>
    <w:rsid w:val="00C22B56"/>
    <w:rsid w:val="00C25C32"/>
    <w:rsid w:val="00C25F18"/>
    <w:rsid w:val="00C25F7E"/>
    <w:rsid w:val="00C2702C"/>
    <w:rsid w:val="00C30C4A"/>
    <w:rsid w:val="00C32AEF"/>
    <w:rsid w:val="00C339D1"/>
    <w:rsid w:val="00C342AE"/>
    <w:rsid w:val="00C34B13"/>
    <w:rsid w:val="00C36D40"/>
    <w:rsid w:val="00C40A08"/>
    <w:rsid w:val="00C43709"/>
    <w:rsid w:val="00C43D99"/>
    <w:rsid w:val="00C442F1"/>
    <w:rsid w:val="00C45B74"/>
    <w:rsid w:val="00C45FC3"/>
    <w:rsid w:val="00C465C9"/>
    <w:rsid w:val="00C4726A"/>
    <w:rsid w:val="00C5296D"/>
    <w:rsid w:val="00C529F4"/>
    <w:rsid w:val="00C5335F"/>
    <w:rsid w:val="00C5363A"/>
    <w:rsid w:val="00C555EE"/>
    <w:rsid w:val="00C57561"/>
    <w:rsid w:val="00C6079F"/>
    <w:rsid w:val="00C60ED1"/>
    <w:rsid w:val="00C65914"/>
    <w:rsid w:val="00C67595"/>
    <w:rsid w:val="00C70A2F"/>
    <w:rsid w:val="00C71491"/>
    <w:rsid w:val="00C72FB0"/>
    <w:rsid w:val="00C735BA"/>
    <w:rsid w:val="00C73ACF"/>
    <w:rsid w:val="00C758E7"/>
    <w:rsid w:val="00C75C06"/>
    <w:rsid w:val="00C76CC0"/>
    <w:rsid w:val="00C77653"/>
    <w:rsid w:val="00C77935"/>
    <w:rsid w:val="00C77CA5"/>
    <w:rsid w:val="00C8158C"/>
    <w:rsid w:val="00C843D1"/>
    <w:rsid w:val="00C857EE"/>
    <w:rsid w:val="00C90863"/>
    <w:rsid w:val="00C91866"/>
    <w:rsid w:val="00C93F06"/>
    <w:rsid w:val="00C94685"/>
    <w:rsid w:val="00C9481B"/>
    <w:rsid w:val="00C94886"/>
    <w:rsid w:val="00C9539A"/>
    <w:rsid w:val="00CA2407"/>
    <w:rsid w:val="00CA5428"/>
    <w:rsid w:val="00CA6069"/>
    <w:rsid w:val="00CA6DAB"/>
    <w:rsid w:val="00CA7682"/>
    <w:rsid w:val="00CA78DC"/>
    <w:rsid w:val="00CB2172"/>
    <w:rsid w:val="00CB281A"/>
    <w:rsid w:val="00CB32C5"/>
    <w:rsid w:val="00CB388F"/>
    <w:rsid w:val="00CB3E83"/>
    <w:rsid w:val="00CB4FD9"/>
    <w:rsid w:val="00CB611D"/>
    <w:rsid w:val="00CC13F6"/>
    <w:rsid w:val="00CC3B63"/>
    <w:rsid w:val="00CC41DC"/>
    <w:rsid w:val="00CC45E5"/>
    <w:rsid w:val="00CC5EE9"/>
    <w:rsid w:val="00CD3B0F"/>
    <w:rsid w:val="00CD4FCF"/>
    <w:rsid w:val="00CD63FF"/>
    <w:rsid w:val="00CD791A"/>
    <w:rsid w:val="00CE1135"/>
    <w:rsid w:val="00CE161A"/>
    <w:rsid w:val="00CE19D2"/>
    <w:rsid w:val="00CE243F"/>
    <w:rsid w:val="00CE3A0D"/>
    <w:rsid w:val="00CE5A1B"/>
    <w:rsid w:val="00CE5C02"/>
    <w:rsid w:val="00CE763F"/>
    <w:rsid w:val="00CF0324"/>
    <w:rsid w:val="00CF40DA"/>
    <w:rsid w:val="00CF59BE"/>
    <w:rsid w:val="00CF5C22"/>
    <w:rsid w:val="00CF5E68"/>
    <w:rsid w:val="00CF62B0"/>
    <w:rsid w:val="00CF643D"/>
    <w:rsid w:val="00D00383"/>
    <w:rsid w:val="00D013F9"/>
    <w:rsid w:val="00D0256B"/>
    <w:rsid w:val="00D02A93"/>
    <w:rsid w:val="00D042FF"/>
    <w:rsid w:val="00D04B3E"/>
    <w:rsid w:val="00D04FE7"/>
    <w:rsid w:val="00D05681"/>
    <w:rsid w:val="00D05C94"/>
    <w:rsid w:val="00D0644B"/>
    <w:rsid w:val="00D07213"/>
    <w:rsid w:val="00D0752A"/>
    <w:rsid w:val="00D103DC"/>
    <w:rsid w:val="00D119B3"/>
    <w:rsid w:val="00D127D9"/>
    <w:rsid w:val="00D12AFA"/>
    <w:rsid w:val="00D12DAB"/>
    <w:rsid w:val="00D13904"/>
    <w:rsid w:val="00D1530F"/>
    <w:rsid w:val="00D15474"/>
    <w:rsid w:val="00D1625D"/>
    <w:rsid w:val="00D172D0"/>
    <w:rsid w:val="00D179B5"/>
    <w:rsid w:val="00D21108"/>
    <w:rsid w:val="00D224F0"/>
    <w:rsid w:val="00D23505"/>
    <w:rsid w:val="00D245AE"/>
    <w:rsid w:val="00D25275"/>
    <w:rsid w:val="00D307E7"/>
    <w:rsid w:val="00D31449"/>
    <w:rsid w:val="00D31CA6"/>
    <w:rsid w:val="00D321AB"/>
    <w:rsid w:val="00D35B96"/>
    <w:rsid w:val="00D35BA5"/>
    <w:rsid w:val="00D367F2"/>
    <w:rsid w:val="00D374A8"/>
    <w:rsid w:val="00D37C81"/>
    <w:rsid w:val="00D406DB"/>
    <w:rsid w:val="00D4283C"/>
    <w:rsid w:val="00D430C0"/>
    <w:rsid w:val="00D43692"/>
    <w:rsid w:val="00D440DC"/>
    <w:rsid w:val="00D44E04"/>
    <w:rsid w:val="00D45BB9"/>
    <w:rsid w:val="00D45F1A"/>
    <w:rsid w:val="00D471AC"/>
    <w:rsid w:val="00D4778B"/>
    <w:rsid w:val="00D5288C"/>
    <w:rsid w:val="00D53663"/>
    <w:rsid w:val="00D536CD"/>
    <w:rsid w:val="00D54FFD"/>
    <w:rsid w:val="00D55C3D"/>
    <w:rsid w:val="00D56131"/>
    <w:rsid w:val="00D579C3"/>
    <w:rsid w:val="00D60973"/>
    <w:rsid w:val="00D61BE8"/>
    <w:rsid w:val="00D626E5"/>
    <w:rsid w:val="00D63155"/>
    <w:rsid w:val="00D63E30"/>
    <w:rsid w:val="00D65310"/>
    <w:rsid w:val="00D65C89"/>
    <w:rsid w:val="00D65E0B"/>
    <w:rsid w:val="00D66F1C"/>
    <w:rsid w:val="00D673EC"/>
    <w:rsid w:val="00D677D4"/>
    <w:rsid w:val="00D72BAA"/>
    <w:rsid w:val="00D73994"/>
    <w:rsid w:val="00D74EC6"/>
    <w:rsid w:val="00D75377"/>
    <w:rsid w:val="00D75AD4"/>
    <w:rsid w:val="00D76397"/>
    <w:rsid w:val="00D76C6F"/>
    <w:rsid w:val="00D77AA5"/>
    <w:rsid w:val="00D806EA"/>
    <w:rsid w:val="00D8256C"/>
    <w:rsid w:val="00D84829"/>
    <w:rsid w:val="00D84F36"/>
    <w:rsid w:val="00D85148"/>
    <w:rsid w:val="00D86558"/>
    <w:rsid w:val="00D86C65"/>
    <w:rsid w:val="00D90CBA"/>
    <w:rsid w:val="00D90F28"/>
    <w:rsid w:val="00D927BB"/>
    <w:rsid w:val="00D9323C"/>
    <w:rsid w:val="00D9406B"/>
    <w:rsid w:val="00D9431D"/>
    <w:rsid w:val="00D96BF2"/>
    <w:rsid w:val="00D97B72"/>
    <w:rsid w:val="00DA02EE"/>
    <w:rsid w:val="00DA181F"/>
    <w:rsid w:val="00DA25AE"/>
    <w:rsid w:val="00DA4B25"/>
    <w:rsid w:val="00DA71E4"/>
    <w:rsid w:val="00DA75FB"/>
    <w:rsid w:val="00DB00FD"/>
    <w:rsid w:val="00DB0A4D"/>
    <w:rsid w:val="00DB0C81"/>
    <w:rsid w:val="00DB0F7E"/>
    <w:rsid w:val="00DB1A2D"/>
    <w:rsid w:val="00DB3678"/>
    <w:rsid w:val="00DB36C4"/>
    <w:rsid w:val="00DB3D9F"/>
    <w:rsid w:val="00DB72A4"/>
    <w:rsid w:val="00DB7AEB"/>
    <w:rsid w:val="00DB7E9C"/>
    <w:rsid w:val="00DC07EB"/>
    <w:rsid w:val="00DC2008"/>
    <w:rsid w:val="00DC20DA"/>
    <w:rsid w:val="00DC3541"/>
    <w:rsid w:val="00DC3A7E"/>
    <w:rsid w:val="00DC4E3A"/>
    <w:rsid w:val="00DC5315"/>
    <w:rsid w:val="00DC5B5A"/>
    <w:rsid w:val="00DC5F95"/>
    <w:rsid w:val="00DC68BA"/>
    <w:rsid w:val="00DC7225"/>
    <w:rsid w:val="00DC78E1"/>
    <w:rsid w:val="00DD156E"/>
    <w:rsid w:val="00DD16D8"/>
    <w:rsid w:val="00DD1A2C"/>
    <w:rsid w:val="00DD1B99"/>
    <w:rsid w:val="00DD1E1D"/>
    <w:rsid w:val="00DD32AE"/>
    <w:rsid w:val="00DD40B8"/>
    <w:rsid w:val="00DD4D47"/>
    <w:rsid w:val="00DD5D7A"/>
    <w:rsid w:val="00DD6190"/>
    <w:rsid w:val="00DD6446"/>
    <w:rsid w:val="00DD6850"/>
    <w:rsid w:val="00DE00CB"/>
    <w:rsid w:val="00DE2E96"/>
    <w:rsid w:val="00DE5533"/>
    <w:rsid w:val="00DE75AB"/>
    <w:rsid w:val="00DF0004"/>
    <w:rsid w:val="00DF41CE"/>
    <w:rsid w:val="00DF54C1"/>
    <w:rsid w:val="00DF5BDF"/>
    <w:rsid w:val="00DF6822"/>
    <w:rsid w:val="00E05972"/>
    <w:rsid w:val="00E0662B"/>
    <w:rsid w:val="00E105CA"/>
    <w:rsid w:val="00E10B5A"/>
    <w:rsid w:val="00E1270E"/>
    <w:rsid w:val="00E1374D"/>
    <w:rsid w:val="00E139A2"/>
    <w:rsid w:val="00E17463"/>
    <w:rsid w:val="00E20577"/>
    <w:rsid w:val="00E22C98"/>
    <w:rsid w:val="00E3503D"/>
    <w:rsid w:val="00E364B7"/>
    <w:rsid w:val="00E44570"/>
    <w:rsid w:val="00E45832"/>
    <w:rsid w:val="00E4595D"/>
    <w:rsid w:val="00E468A8"/>
    <w:rsid w:val="00E47B5C"/>
    <w:rsid w:val="00E5022A"/>
    <w:rsid w:val="00E511E2"/>
    <w:rsid w:val="00E5157D"/>
    <w:rsid w:val="00E5354B"/>
    <w:rsid w:val="00E536C5"/>
    <w:rsid w:val="00E538DD"/>
    <w:rsid w:val="00E53FA9"/>
    <w:rsid w:val="00E544F3"/>
    <w:rsid w:val="00E55919"/>
    <w:rsid w:val="00E56486"/>
    <w:rsid w:val="00E621D2"/>
    <w:rsid w:val="00E627C6"/>
    <w:rsid w:val="00E633F3"/>
    <w:rsid w:val="00E704EC"/>
    <w:rsid w:val="00E7394D"/>
    <w:rsid w:val="00E74DB3"/>
    <w:rsid w:val="00E779C0"/>
    <w:rsid w:val="00E77B77"/>
    <w:rsid w:val="00E80135"/>
    <w:rsid w:val="00E80A81"/>
    <w:rsid w:val="00E80D7D"/>
    <w:rsid w:val="00E83F5B"/>
    <w:rsid w:val="00E8554C"/>
    <w:rsid w:val="00E85981"/>
    <w:rsid w:val="00E86D50"/>
    <w:rsid w:val="00E90605"/>
    <w:rsid w:val="00E907B4"/>
    <w:rsid w:val="00E907CB"/>
    <w:rsid w:val="00E9093A"/>
    <w:rsid w:val="00E913D8"/>
    <w:rsid w:val="00E926E7"/>
    <w:rsid w:val="00E937D6"/>
    <w:rsid w:val="00E95A08"/>
    <w:rsid w:val="00E961EA"/>
    <w:rsid w:val="00E974F8"/>
    <w:rsid w:val="00EA12A0"/>
    <w:rsid w:val="00EA2BB7"/>
    <w:rsid w:val="00EA4D89"/>
    <w:rsid w:val="00EA5B10"/>
    <w:rsid w:val="00EA6207"/>
    <w:rsid w:val="00EA6424"/>
    <w:rsid w:val="00EB01EA"/>
    <w:rsid w:val="00EB14CF"/>
    <w:rsid w:val="00EB2985"/>
    <w:rsid w:val="00EB2E22"/>
    <w:rsid w:val="00EB32FF"/>
    <w:rsid w:val="00EB346E"/>
    <w:rsid w:val="00EB4CC0"/>
    <w:rsid w:val="00EB586C"/>
    <w:rsid w:val="00EB6032"/>
    <w:rsid w:val="00EC18BC"/>
    <w:rsid w:val="00EC1B3A"/>
    <w:rsid w:val="00EC60AC"/>
    <w:rsid w:val="00ED010F"/>
    <w:rsid w:val="00ED367D"/>
    <w:rsid w:val="00ED6E2B"/>
    <w:rsid w:val="00ED7061"/>
    <w:rsid w:val="00EE1CC3"/>
    <w:rsid w:val="00EE4D49"/>
    <w:rsid w:val="00EE617D"/>
    <w:rsid w:val="00EE73F1"/>
    <w:rsid w:val="00EF04B1"/>
    <w:rsid w:val="00EF05CF"/>
    <w:rsid w:val="00EF0C60"/>
    <w:rsid w:val="00EF2AEE"/>
    <w:rsid w:val="00EF60F1"/>
    <w:rsid w:val="00F0050E"/>
    <w:rsid w:val="00F04F4C"/>
    <w:rsid w:val="00F11C0A"/>
    <w:rsid w:val="00F1254C"/>
    <w:rsid w:val="00F13309"/>
    <w:rsid w:val="00F13B2A"/>
    <w:rsid w:val="00F13BAC"/>
    <w:rsid w:val="00F143FA"/>
    <w:rsid w:val="00F14805"/>
    <w:rsid w:val="00F16808"/>
    <w:rsid w:val="00F218A0"/>
    <w:rsid w:val="00F221EF"/>
    <w:rsid w:val="00F23DC3"/>
    <w:rsid w:val="00F24663"/>
    <w:rsid w:val="00F25A3A"/>
    <w:rsid w:val="00F27F23"/>
    <w:rsid w:val="00F3006C"/>
    <w:rsid w:val="00F3065B"/>
    <w:rsid w:val="00F31C0C"/>
    <w:rsid w:val="00F33323"/>
    <w:rsid w:val="00F33A8B"/>
    <w:rsid w:val="00F3547A"/>
    <w:rsid w:val="00F35912"/>
    <w:rsid w:val="00F3706D"/>
    <w:rsid w:val="00F4042E"/>
    <w:rsid w:val="00F4079B"/>
    <w:rsid w:val="00F42DF4"/>
    <w:rsid w:val="00F43415"/>
    <w:rsid w:val="00F44559"/>
    <w:rsid w:val="00F44669"/>
    <w:rsid w:val="00F462FF"/>
    <w:rsid w:val="00F47F79"/>
    <w:rsid w:val="00F505A6"/>
    <w:rsid w:val="00F514C3"/>
    <w:rsid w:val="00F51509"/>
    <w:rsid w:val="00F51C0B"/>
    <w:rsid w:val="00F531B6"/>
    <w:rsid w:val="00F53277"/>
    <w:rsid w:val="00F533DF"/>
    <w:rsid w:val="00F54117"/>
    <w:rsid w:val="00F5427F"/>
    <w:rsid w:val="00F54650"/>
    <w:rsid w:val="00F5509F"/>
    <w:rsid w:val="00F55BB1"/>
    <w:rsid w:val="00F5755A"/>
    <w:rsid w:val="00F57DCC"/>
    <w:rsid w:val="00F6002F"/>
    <w:rsid w:val="00F60B6D"/>
    <w:rsid w:val="00F61DE7"/>
    <w:rsid w:val="00F627F9"/>
    <w:rsid w:val="00F63844"/>
    <w:rsid w:val="00F671B2"/>
    <w:rsid w:val="00F6742A"/>
    <w:rsid w:val="00F676B6"/>
    <w:rsid w:val="00F71E29"/>
    <w:rsid w:val="00F7236E"/>
    <w:rsid w:val="00F727BB"/>
    <w:rsid w:val="00F73C7D"/>
    <w:rsid w:val="00F74E8F"/>
    <w:rsid w:val="00F75335"/>
    <w:rsid w:val="00F762D8"/>
    <w:rsid w:val="00F7743A"/>
    <w:rsid w:val="00F80EED"/>
    <w:rsid w:val="00F82E18"/>
    <w:rsid w:val="00F83E70"/>
    <w:rsid w:val="00F93183"/>
    <w:rsid w:val="00F949A9"/>
    <w:rsid w:val="00F94EA7"/>
    <w:rsid w:val="00F95FF3"/>
    <w:rsid w:val="00F96A21"/>
    <w:rsid w:val="00F96F75"/>
    <w:rsid w:val="00F9790E"/>
    <w:rsid w:val="00FA224D"/>
    <w:rsid w:val="00FA22B9"/>
    <w:rsid w:val="00FA3971"/>
    <w:rsid w:val="00FA6EC1"/>
    <w:rsid w:val="00FA7158"/>
    <w:rsid w:val="00FB0099"/>
    <w:rsid w:val="00FB0E7E"/>
    <w:rsid w:val="00FB1822"/>
    <w:rsid w:val="00FB29F9"/>
    <w:rsid w:val="00FB2D0C"/>
    <w:rsid w:val="00FB3326"/>
    <w:rsid w:val="00FB4A70"/>
    <w:rsid w:val="00FB528A"/>
    <w:rsid w:val="00FB71EA"/>
    <w:rsid w:val="00FC287E"/>
    <w:rsid w:val="00FC412B"/>
    <w:rsid w:val="00FC4B88"/>
    <w:rsid w:val="00FC7536"/>
    <w:rsid w:val="00FD1599"/>
    <w:rsid w:val="00FD2EBF"/>
    <w:rsid w:val="00FD39F6"/>
    <w:rsid w:val="00FD4040"/>
    <w:rsid w:val="00FD492D"/>
    <w:rsid w:val="00FD55F3"/>
    <w:rsid w:val="00FD59E5"/>
    <w:rsid w:val="00FD6122"/>
    <w:rsid w:val="00FD672E"/>
    <w:rsid w:val="00FD784B"/>
    <w:rsid w:val="00FD7B22"/>
    <w:rsid w:val="00FE02AC"/>
    <w:rsid w:val="00FE130D"/>
    <w:rsid w:val="00FE1946"/>
    <w:rsid w:val="00FE1AA9"/>
    <w:rsid w:val="00FE1D94"/>
    <w:rsid w:val="00FE2458"/>
    <w:rsid w:val="00FE45A5"/>
    <w:rsid w:val="00FE581B"/>
    <w:rsid w:val="00FE6D6F"/>
    <w:rsid w:val="00FE70F7"/>
    <w:rsid w:val="00FE7334"/>
    <w:rsid w:val="00FE7B75"/>
    <w:rsid w:val="00FF0831"/>
    <w:rsid w:val="00FF1499"/>
    <w:rsid w:val="00FF1BC4"/>
    <w:rsid w:val="00FF21B3"/>
    <w:rsid w:val="00FF4DA8"/>
    <w:rsid w:val="00FF5FDA"/>
    <w:rsid w:val="00FF6287"/>
    <w:rsid w:val="00FF7391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B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E1135"/>
    <w:pPr>
      <w:ind w:firstLine="580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1135"/>
    <w:rPr>
      <w:rFonts w:cs="Times New Roman"/>
      <w:kern w:val="2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14B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B03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3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6EB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6EB9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36E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newjw.neusoft.edu.cn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57</Words>
  <Characters>326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xjghost</cp:lastModifiedBy>
  <cp:revision>5</cp:revision>
  <dcterms:created xsi:type="dcterms:W3CDTF">2013-03-01T03:33:00Z</dcterms:created>
  <dcterms:modified xsi:type="dcterms:W3CDTF">2014-02-24T06:53:00Z</dcterms:modified>
</cp:coreProperties>
</file>